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76DA3" w14:textId="1816D221" w:rsidR="00124FB9" w:rsidRPr="00124FB9" w:rsidRDefault="00124FB9" w:rsidP="001921E1">
      <w:pPr>
        <w:pStyle w:val="Reference"/>
      </w:pPr>
      <w:r w:rsidRPr="00124FB9">
        <w:t>ONRSR Ref:</w:t>
      </w:r>
      <w:r w:rsidR="00682A46">
        <w:t xml:space="preserve"> </w:t>
      </w:r>
      <w:r w:rsidR="00802B9B" w:rsidRPr="00802B9B">
        <w:t>ONRSR-</w:t>
      </w:r>
      <w:r w:rsidR="006B77B9">
        <w:t>1984096326-4568</w:t>
      </w:r>
    </w:p>
    <w:p w14:paraId="43B5C767" w14:textId="77777777" w:rsidR="00124FB9" w:rsidRPr="00124FB9" w:rsidRDefault="00124FB9" w:rsidP="001921E1">
      <w:pPr>
        <w:pStyle w:val="Reference"/>
      </w:pPr>
      <w:r w:rsidRPr="00124FB9">
        <w:t>Your Ref:</w:t>
      </w:r>
      <w:r w:rsidRPr="00124FB9">
        <w:tab/>
        <w:t xml:space="preserve"> </w:t>
      </w:r>
    </w:p>
    <w:p w14:paraId="2FAF954F" w14:textId="77777777" w:rsidR="00124FB9" w:rsidRPr="00124FB9" w:rsidRDefault="00124FB9" w:rsidP="001921E1"/>
    <w:sdt>
      <w:sdtPr>
        <w:id w:val="934178648"/>
        <w:placeholder>
          <w:docPart w:val="08172897E0FD4E41A8A8E0DE37D5A08B"/>
        </w:placeholder>
        <w:date w:fullDate="2024-12-06T00:00:00Z">
          <w:dateFormat w:val="d MMMM yyyy"/>
          <w:lid w:val="en-AU"/>
          <w:storeMappedDataAs w:val="dateTime"/>
          <w:calendar w:val="gregorian"/>
        </w:date>
      </w:sdtPr>
      <w:sdtContent>
        <w:p w14:paraId="7DFFB7D6" w14:textId="49196B68" w:rsidR="00124FB9" w:rsidRPr="00124FB9" w:rsidRDefault="00443424" w:rsidP="001921E1">
          <w:pPr>
            <w:pStyle w:val="Address"/>
          </w:pPr>
          <w:r>
            <w:t>6</w:t>
          </w:r>
          <w:r w:rsidR="00921A97">
            <w:t xml:space="preserve"> December 2024</w:t>
          </w:r>
        </w:p>
      </w:sdtContent>
    </w:sdt>
    <w:p w14:paraId="563C792A" w14:textId="77777777" w:rsidR="00124FB9" w:rsidRPr="00124FB9" w:rsidRDefault="00124FB9" w:rsidP="001921E1"/>
    <w:sdt>
      <w:sdtPr>
        <w:alias w:val="Company (Recipient)"/>
        <w:tag w:val="Company (Recipient)"/>
        <w:id w:val="-1801683667"/>
        <w:placeholder>
          <w:docPart w:val="544FB2DBA9C34693A6C801B94560F728"/>
        </w:placeholder>
        <w:text/>
      </w:sdtPr>
      <w:sdtContent>
        <w:p w14:paraId="5E82C0AF" w14:textId="189FB2C0" w:rsidR="00124FB9" w:rsidRPr="00124FB9" w:rsidRDefault="003C30BC" w:rsidP="001921E1">
          <w:pPr>
            <w:pStyle w:val="Address"/>
            <w:spacing w:before="0" w:after="0" w:line="276" w:lineRule="auto"/>
          </w:pPr>
          <w:r>
            <w:t>National Transport Commission</w:t>
          </w:r>
        </w:p>
      </w:sdtContent>
    </w:sdt>
    <w:p w14:paraId="36FB8602" w14:textId="4729D67F" w:rsidR="00124FB9" w:rsidRPr="00124FB9" w:rsidRDefault="003C30BC" w:rsidP="001921E1">
      <w:pPr>
        <w:pStyle w:val="Address"/>
        <w:spacing w:line="276" w:lineRule="auto"/>
      </w:pPr>
      <w:r>
        <w:t>Email:</w:t>
      </w:r>
      <w:r>
        <w:tab/>
      </w:r>
      <w:r w:rsidR="00D13757">
        <w:t>ADGcode@ntc.gov.au</w:t>
      </w:r>
    </w:p>
    <w:p w14:paraId="3A704AEB" w14:textId="1C382030" w:rsidR="00124FB9" w:rsidRPr="00124FB9" w:rsidRDefault="00000000" w:rsidP="001921E1">
      <w:pPr>
        <w:pStyle w:val="Subtitle"/>
      </w:pPr>
      <w:sdt>
        <w:sdtPr>
          <w:alias w:val="Subject of letter"/>
          <w:tag w:val="Subject of letter"/>
          <w:id w:val="1427535944"/>
          <w:placeholder>
            <w:docPart w:val="CF7B8A3852574487B3C6E73500B87B37"/>
          </w:placeholder>
          <w:text w:multiLine="1"/>
        </w:sdtPr>
        <w:sdtContent>
          <w:r w:rsidR="00D13757">
            <w:t>Draft Code for the Land Transport of Dangerous Goods Consultation Regulatory Impact Statement</w:t>
          </w:r>
        </w:sdtContent>
      </w:sdt>
    </w:p>
    <w:p w14:paraId="24E468F6" w14:textId="39CDD7FF" w:rsidR="00EA20AC" w:rsidRDefault="00D13757" w:rsidP="00B04A7F">
      <w:r>
        <w:t xml:space="preserve">Thank you for the opportunity </w:t>
      </w:r>
      <w:r w:rsidR="003C30BC">
        <w:t xml:space="preserve">to provide comment on the </w:t>
      </w:r>
      <w:r w:rsidR="00371ED6">
        <w:t>National Transport Commission’s (</w:t>
      </w:r>
      <w:r w:rsidR="003C30BC">
        <w:t>NTC</w:t>
      </w:r>
      <w:r w:rsidR="00815C1E">
        <w:t>)</w:t>
      </w:r>
      <w:r w:rsidR="003C30BC">
        <w:t xml:space="preserve"> </w:t>
      </w:r>
      <w:r>
        <w:t xml:space="preserve">draft Code for the Land Transport of Dangerous Goods </w:t>
      </w:r>
      <w:r w:rsidR="00853887">
        <w:t xml:space="preserve">(Code) - </w:t>
      </w:r>
      <w:r>
        <w:t>Consultation Regulatory Impact Statement.</w:t>
      </w:r>
      <w:r w:rsidR="00EA20AC">
        <w:t xml:space="preserve"> </w:t>
      </w:r>
    </w:p>
    <w:p w14:paraId="694B6FB1" w14:textId="225799A0" w:rsidR="00853887" w:rsidRDefault="00853887" w:rsidP="00B04A7F">
      <w:r>
        <w:t xml:space="preserve">As the </w:t>
      </w:r>
      <w:r w:rsidR="00FB2AA4">
        <w:t>National Rail Safety Re</w:t>
      </w:r>
      <w:r w:rsidR="00774AD6">
        <w:t>gulator</w:t>
      </w:r>
      <w:r w:rsidR="0082075C">
        <w:t xml:space="preserve"> </w:t>
      </w:r>
      <w:r>
        <w:t>in Australia</w:t>
      </w:r>
      <w:r w:rsidR="00F914AB">
        <w:t>,</w:t>
      </w:r>
      <w:r>
        <w:t xml:space="preserve"> </w:t>
      </w:r>
      <w:r w:rsidR="00FB2AA4">
        <w:t xml:space="preserve">I </w:t>
      </w:r>
      <w:r>
        <w:t xml:space="preserve">welcome safety improvements in the transportation of dangerous goods by rail and the NTC’s comprehensive review of the Code. </w:t>
      </w:r>
    </w:p>
    <w:p w14:paraId="77C1C5D3" w14:textId="77777777" w:rsidR="000909BE" w:rsidRDefault="0032408A" w:rsidP="007511D7">
      <w:r>
        <w:t>The Office of the National Rail Safety Regulator (</w:t>
      </w:r>
      <w:r w:rsidR="008C58FF">
        <w:t>ONRSR</w:t>
      </w:r>
      <w:r>
        <w:t>)</w:t>
      </w:r>
      <w:r w:rsidR="008C58FF">
        <w:t xml:space="preserve"> agrees with the NTC’s assessment that without an Australian standard for rail tank wagons it is difficult for regulators to assess compliance </w:t>
      </w:r>
      <w:r w:rsidR="0061783A">
        <w:t xml:space="preserve">which </w:t>
      </w:r>
      <w:r w:rsidR="008C58FF">
        <w:t xml:space="preserve">contributes to </w:t>
      </w:r>
      <w:r w:rsidR="0072456A">
        <w:t>inconsisten</w:t>
      </w:r>
      <w:r w:rsidR="0061783A">
        <w:t>t</w:t>
      </w:r>
      <w:r w:rsidR="008C58FF">
        <w:t xml:space="preserve"> practice</w:t>
      </w:r>
      <w:r w:rsidR="0061783A">
        <w:t>s</w:t>
      </w:r>
      <w:r w:rsidR="008C58FF">
        <w:t xml:space="preserve"> across Australia. </w:t>
      </w:r>
    </w:p>
    <w:p w14:paraId="64662585" w14:textId="3AC44FE7" w:rsidR="008C58FF" w:rsidRDefault="008C58FF" w:rsidP="007511D7">
      <w:r>
        <w:t xml:space="preserve">While approval of tank wagons is a responsibility for Competent Authorities, there is overlap with the Rail Safety National Law and ONRSR has found that in service inspection and testing requirements are not readily available. The draft Code, however, does not appear to address this and while it </w:t>
      </w:r>
      <w:r w:rsidR="00B4706A">
        <w:t>may</w:t>
      </w:r>
      <w:r>
        <w:t xml:space="preserve"> not </w:t>
      </w:r>
      <w:r w:rsidR="00F336D1">
        <w:t xml:space="preserve">be </w:t>
      </w:r>
      <w:r>
        <w:t>possible for the Code to point to an Australian standard in the same wa</w:t>
      </w:r>
      <w:r w:rsidR="0069534F">
        <w:t>y</w:t>
      </w:r>
      <w:r>
        <w:t xml:space="preserve"> as it points to </w:t>
      </w:r>
      <w:r w:rsidRPr="00277CFB">
        <w:rPr>
          <w:i/>
          <w:iCs/>
        </w:rPr>
        <w:t>AS</w:t>
      </w:r>
      <w:r w:rsidR="0061783A" w:rsidRPr="00277CFB">
        <w:rPr>
          <w:i/>
          <w:iCs/>
        </w:rPr>
        <w:t>2809.1</w:t>
      </w:r>
      <w:r w:rsidRPr="00277CFB">
        <w:rPr>
          <w:i/>
          <w:iCs/>
        </w:rPr>
        <w:t xml:space="preserve"> </w:t>
      </w:r>
      <w:r w:rsidR="00277CFB" w:rsidRPr="00277CFB">
        <w:rPr>
          <w:i/>
          <w:iCs/>
        </w:rPr>
        <w:t>Road tank vehicles for dangerous goods</w:t>
      </w:r>
      <w:r w:rsidR="0061783A">
        <w:t>,</w:t>
      </w:r>
      <w:r>
        <w:t xml:space="preserve"> </w:t>
      </w:r>
      <w:r w:rsidR="0061783A">
        <w:t>it would be beneficial for the Code to incorporate some guiding provisions for rail tank wagons.</w:t>
      </w:r>
    </w:p>
    <w:p w14:paraId="24BD10A5" w14:textId="52A39D33" w:rsidR="00853887" w:rsidRDefault="008C58FF" w:rsidP="00BB22B1">
      <w:r>
        <w:t xml:space="preserve">In relation to the NTC’s proposal to regulate high volumes of diesel, </w:t>
      </w:r>
      <w:r w:rsidR="00BB22B1">
        <w:t xml:space="preserve">ONRSR recommends </w:t>
      </w:r>
      <w:r w:rsidR="00873A2D">
        <w:t xml:space="preserve">that </w:t>
      </w:r>
      <w:r>
        <w:t xml:space="preserve">the impact of this proposal on rail transport operators that operate diesel-powered rolling stock is </w:t>
      </w:r>
      <w:r w:rsidR="00873A2D">
        <w:t xml:space="preserve">further </w:t>
      </w:r>
      <w:r>
        <w:t>explored</w:t>
      </w:r>
      <w:r w:rsidR="00BB22B1">
        <w:t xml:space="preserve">. </w:t>
      </w:r>
      <w:r w:rsidR="0051508B">
        <w:t>The</w:t>
      </w:r>
      <w:r w:rsidR="00BB22B1">
        <w:t xml:space="preserve"> fuel tanks of most diesel</w:t>
      </w:r>
      <w:r w:rsidR="00873A2D">
        <w:t>-powered</w:t>
      </w:r>
      <w:r w:rsidR="00BB22B1">
        <w:t xml:space="preserve"> locomotives carry over the proposed 3,000 </w:t>
      </w:r>
      <w:r w:rsidR="0069534F">
        <w:t>litres</w:t>
      </w:r>
      <w:r w:rsidR="00BB22B1">
        <w:t xml:space="preserve"> threshold</w:t>
      </w:r>
      <w:r w:rsidR="00D126F7">
        <w:t xml:space="preserve">. </w:t>
      </w:r>
      <w:r w:rsidR="009E2740">
        <w:t>D</w:t>
      </w:r>
      <w:r w:rsidR="00873A2D">
        <w:t xml:space="preserve">iesel locomotives travelling long distances across Australia often carry up to 20,000 </w:t>
      </w:r>
      <w:r w:rsidR="0069534F">
        <w:t>litres</w:t>
      </w:r>
      <w:r w:rsidR="00873A2D">
        <w:t xml:space="preserve"> of diesel in bulk fuel tanks for the purpose of inline refuelling. This allows the trains to travel without having to stop to refuel.</w:t>
      </w:r>
      <w:r w:rsidR="00A9192D">
        <w:t xml:space="preserve"> I</w:t>
      </w:r>
      <w:r w:rsidR="0072456A">
        <w:t>t may be appropriate that</w:t>
      </w:r>
      <w:r w:rsidR="0069534F">
        <w:t xml:space="preserve"> exemptions apply</w:t>
      </w:r>
      <w:r w:rsidR="0072456A">
        <w:t xml:space="preserve"> from the new requirement in these circumstances.</w:t>
      </w:r>
    </w:p>
    <w:p w14:paraId="3D4038D1" w14:textId="6CE5A9E7" w:rsidR="0061783A" w:rsidRDefault="00B11CD6" w:rsidP="00124FB9">
      <w:r>
        <w:t xml:space="preserve">The NTC’s proposal to </w:t>
      </w:r>
      <w:r w:rsidR="0061783A">
        <w:t xml:space="preserve">incorporate </w:t>
      </w:r>
      <w:r>
        <w:t xml:space="preserve">provisions for the transport of explosives </w:t>
      </w:r>
      <w:r w:rsidR="0061783A">
        <w:t>into the Code seems like a reasonable approach to ensure the provisions are kept up to date</w:t>
      </w:r>
      <w:r w:rsidR="0069534F">
        <w:t xml:space="preserve">. </w:t>
      </w:r>
      <w:r w:rsidR="0061783A">
        <w:t xml:space="preserve">ONRSR would be happy to join the consultation group to update the rail-specific provisions relating to explosives.   </w:t>
      </w:r>
    </w:p>
    <w:p w14:paraId="30D77A39" w14:textId="6667E077" w:rsidR="0069534F" w:rsidRDefault="0069534F" w:rsidP="00124FB9">
      <w:r>
        <w:t xml:space="preserve">Finally, in response to the NTC’s request for rail incident data relating to dangerous goods, ONRSR has provided relevant data </w:t>
      </w:r>
      <w:r w:rsidR="001445CE">
        <w:t>as an electronic attachment.</w:t>
      </w:r>
      <w:r w:rsidR="006C2846">
        <w:t xml:space="preserve"> The aggregated data is based</w:t>
      </w:r>
      <w:r w:rsidR="00FC53FD">
        <w:t xml:space="preserve"> on occurrence data obtained from notifiable occurrences reported to ONRSR by </w:t>
      </w:r>
      <w:r w:rsidR="006D7BEA">
        <w:t>rail transport operators</w:t>
      </w:r>
      <w:r w:rsidR="00FC53FD">
        <w:t xml:space="preserve">. ONRSR does not </w:t>
      </w:r>
      <w:r w:rsidR="00F52579">
        <w:t>have data on the costs associated with</w:t>
      </w:r>
      <w:r w:rsidR="00B15C6F">
        <w:t xml:space="preserve"> reported</w:t>
      </w:r>
      <w:r w:rsidR="00F52579">
        <w:t xml:space="preserve"> </w:t>
      </w:r>
      <w:r w:rsidR="00151635">
        <w:t>incidents</w:t>
      </w:r>
      <w:r w:rsidR="00B15C6F">
        <w:t>.</w:t>
      </w:r>
    </w:p>
    <w:p w14:paraId="71D0500F" w14:textId="2C291063" w:rsidR="00170F65" w:rsidRDefault="00E32186" w:rsidP="00124FB9">
      <w:r>
        <w:lastRenderedPageBreak/>
        <w:t xml:space="preserve">I </w:t>
      </w:r>
      <w:r w:rsidR="00170F65">
        <w:t xml:space="preserve">look forward to engaging with the NTC on the commencement of the proposed amendment. If you have any questions relating to this submission, please contact Jessica Linsell, Director Policy, </w:t>
      </w:r>
      <w:r w:rsidR="00C307E7">
        <w:t xml:space="preserve">at </w:t>
      </w:r>
      <w:r w:rsidR="00860857">
        <w:t>jessica.linsell@onrsr.com.au</w:t>
      </w:r>
      <w:r w:rsidR="00170F65">
        <w:t xml:space="preserve"> or </w:t>
      </w:r>
      <w:r w:rsidR="00860857">
        <w:t xml:space="preserve">ph. </w:t>
      </w:r>
      <w:r w:rsidR="26E78A3C">
        <w:t>0474 210 962</w:t>
      </w:r>
      <w:r w:rsidR="00170F65">
        <w:t>.</w:t>
      </w:r>
    </w:p>
    <w:p w14:paraId="19DAD2F3" w14:textId="77B1BD9C" w:rsidR="00124FB9" w:rsidRDefault="00124FB9" w:rsidP="00682A46">
      <w:pPr>
        <w:pStyle w:val="Address"/>
        <w:spacing w:after="0"/>
      </w:pPr>
      <w:r w:rsidRPr="00124FB9">
        <w:t xml:space="preserve">Yours </w:t>
      </w:r>
      <w:r w:rsidR="00480CF2">
        <w:t>s</w:t>
      </w:r>
      <w:r w:rsidRPr="00124FB9">
        <w:t>incerely</w:t>
      </w:r>
    </w:p>
    <w:p w14:paraId="50D447D0" w14:textId="7A82F450" w:rsidR="00682A46" w:rsidRDefault="00682A46" w:rsidP="00682A46">
      <w:pPr>
        <w:rPr>
          <w:noProof/>
        </w:rPr>
      </w:pPr>
    </w:p>
    <w:p w14:paraId="109DC2D6" w14:textId="77777777" w:rsidR="00170F65" w:rsidRPr="00682A46" w:rsidRDefault="00170F65" w:rsidP="00682A46"/>
    <w:sdt>
      <w:sdtPr>
        <w:alias w:val="Senders Name"/>
        <w:tag w:val="Senders Name"/>
        <w:id w:val="-672496537"/>
        <w:placeholder>
          <w:docPart w:val="ED1D7F59036449B6A2CFAC505651C404"/>
        </w:placeholder>
        <w:text/>
      </w:sdtPr>
      <w:sdtContent>
        <w:p w14:paraId="52A040D0" w14:textId="61A8B388" w:rsidR="00124FB9" w:rsidRPr="00124FB9" w:rsidRDefault="00921A97" w:rsidP="001921E1">
          <w:pPr>
            <w:pStyle w:val="Address"/>
          </w:pPr>
          <w:r>
            <w:t>Dr Natalie E Pelham</w:t>
          </w:r>
        </w:p>
      </w:sdtContent>
    </w:sdt>
    <w:sdt>
      <w:sdtPr>
        <w:rPr>
          <w:b/>
          <w:bCs/>
        </w:rPr>
        <w:alias w:val="Title"/>
        <w:tag w:val="Title"/>
        <w:id w:val="1628891253"/>
        <w:placeholder>
          <w:docPart w:val="9FD6E9D52D7948DD8CF8D648A90AD88E"/>
        </w:placeholder>
        <w:text/>
      </w:sdtPr>
      <w:sdtContent>
        <w:p w14:paraId="68E35D14" w14:textId="510068EE" w:rsidR="00124FB9" w:rsidRPr="002110A8" w:rsidRDefault="00170F65" w:rsidP="001921E1">
          <w:pPr>
            <w:pStyle w:val="Address"/>
            <w:rPr>
              <w:b/>
              <w:bCs/>
            </w:rPr>
          </w:pPr>
          <w:r>
            <w:rPr>
              <w:b/>
              <w:bCs/>
            </w:rPr>
            <w:t>Chief Executive</w:t>
          </w:r>
        </w:p>
      </w:sdtContent>
    </w:sdt>
    <w:p w14:paraId="4F8ACD9B" w14:textId="3C55847A" w:rsidR="00CD1572" w:rsidRPr="00124FB9" w:rsidRDefault="00CD1572" w:rsidP="00124FB9"/>
    <w:sectPr w:rsidR="00CD1572" w:rsidRPr="00124FB9" w:rsidSect="00124FB9">
      <w:footerReference w:type="default" r:id="rId14"/>
      <w:headerReference w:type="first" r:id="rId15"/>
      <w:footerReference w:type="first" r:id="rId16"/>
      <w:pgSz w:w="11907" w:h="16839" w:code="9"/>
      <w:pgMar w:top="1985" w:right="709" w:bottom="1559" w:left="709" w:header="567"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43B23" w14:textId="77777777" w:rsidR="00511AE5" w:rsidRDefault="00511AE5" w:rsidP="007E465E">
      <w:r>
        <w:separator/>
      </w:r>
    </w:p>
    <w:p w14:paraId="18BD99B0" w14:textId="77777777" w:rsidR="00511AE5" w:rsidRDefault="00511AE5"/>
  </w:endnote>
  <w:endnote w:type="continuationSeparator" w:id="0">
    <w:p w14:paraId="5739EAE8" w14:textId="77777777" w:rsidR="00511AE5" w:rsidRDefault="00511AE5" w:rsidP="007E465E">
      <w:r>
        <w:continuationSeparator/>
      </w:r>
    </w:p>
    <w:p w14:paraId="63F5A271" w14:textId="77777777" w:rsidR="00511AE5" w:rsidRDefault="00511AE5"/>
  </w:endnote>
  <w:endnote w:type="continuationNotice" w:id="1">
    <w:p w14:paraId="158DFAD4" w14:textId="77777777" w:rsidR="00511AE5" w:rsidRDefault="00511A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6A6A6" w:themeColor="background1" w:themeShade="A6"/>
      </w:tblBorders>
      <w:tblCellMar>
        <w:left w:w="0" w:type="dxa"/>
        <w:right w:w="0" w:type="dxa"/>
      </w:tblCellMar>
      <w:tblLook w:val="04A0" w:firstRow="1" w:lastRow="0" w:firstColumn="1" w:lastColumn="0" w:noHBand="0" w:noVBand="1"/>
    </w:tblPr>
    <w:tblGrid>
      <w:gridCol w:w="5239"/>
      <w:gridCol w:w="5239"/>
    </w:tblGrid>
    <w:tr w:rsidR="00124FB9" w:rsidRPr="00962C74" w14:paraId="530D564C" w14:textId="77777777" w:rsidTr="001921E1">
      <w:tc>
        <w:tcPr>
          <w:tcW w:w="5239" w:type="dxa"/>
        </w:tcPr>
        <w:p w14:paraId="5BEFDC46" w14:textId="77777777" w:rsidR="00124FB9" w:rsidRPr="00962C74" w:rsidRDefault="00124FB9" w:rsidP="001921E1">
          <w:pPr>
            <w:pStyle w:val="FooterTitle"/>
          </w:pPr>
        </w:p>
      </w:tc>
      <w:tc>
        <w:tcPr>
          <w:tcW w:w="5239" w:type="dxa"/>
          <w:vAlign w:val="bottom"/>
        </w:tcPr>
        <w:p w14:paraId="1BE248BE" w14:textId="77777777" w:rsidR="00124FB9" w:rsidRPr="00962C74" w:rsidRDefault="00124FB9" w:rsidP="001921E1">
          <w:pPr>
            <w:pStyle w:val="FooterRight"/>
          </w:pPr>
        </w:p>
      </w:tc>
    </w:tr>
    <w:tr w:rsidR="00124FB9" w:rsidRPr="007C4D43" w14:paraId="541B66F7" w14:textId="77777777" w:rsidTr="001921E1">
      <w:tc>
        <w:tcPr>
          <w:tcW w:w="5239" w:type="dxa"/>
        </w:tcPr>
        <w:p w14:paraId="41B48111" w14:textId="77777777" w:rsidR="00124FB9" w:rsidRPr="00962C74" w:rsidRDefault="00124FB9" w:rsidP="001921E1">
          <w:pPr>
            <w:pStyle w:val="Footer"/>
            <w:rPr>
              <w:rStyle w:val="Emphasis"/>
            </w:rPr>
          </w:pPr>
        </w:p>
      </w:tc>
      <w:tc>
        <w:tcPr>
          <w:tcW w:w="5239" w:type="dxa"/>
          <w:vAlign w:val="bottom"/>
        </w:tcPr>
        <w:p w14:paraId="44C852C0" w14:textId="77777777" w:rsidR="00124FB9" w:rsidRPr="007C4D43" w:rsidRDefault="00124FB9" w:rsidP="001921E1">
          <w:pPr>
            <w:pStyle w:val="FooterRight"/>
          </w:pPr>
        </w:p>
      </w:tc>
    </w:tr>
    <w:tr w:rsidR="00124FB9" w:rsidRPr="007C4D43" w14:paraId="0D3A4C75" w14:textId="77777777" w:rsidTr="001921E1">
      <w:tc>
        <w:tcPr>
          <w:tcW w:w="5239" w:type="dxa"/>
        </w:tcPr>
        <w:p w14:paraId="3A49FC0E" w14:textId="77777777" w:rsidR="00124FB9" w:rsidRDefault="00124FB9" w:rsidP="001921E1">
          <w:pPr>
            <w:pStyle w:val="Footer"/>
          </w:pPr>
        </w:p>
      </w:tc>
      <w:tc>
        <w:tcPr>
          <w:tcW w:w="5239" w:type="dxa"/>
          <w:vAlign w:val="bottom"/>
        </w:tcPr>
        <w:p w14:paraId="43577542" w14:textId="77777777" w:rsidR="00124FB9" w:rsidRPr="007C4D43" w:rsidRDefault="00124FB9" w:rsidP="001921E1">
          <w:pPr>
            <w:pStyle w:val="Footer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124FB9" w:rsidRPr="00962C74" w14:paraId="03E7C297" w14:textId="77777777" w:rsidTr="001921E1">
      <w:tc>
        <w:tcPr>
          <w:tcW w:w="5239" w:type="dxa"/>
        </w:tcPr>
        <w:p w14:paraId="1093D210" w14:textId="77777777" w:rsidR="00124FB9" w:rsidRDefault="00124FB9" w:rsidP="001921E1">
          <w:pPr>
            <w:pStyle w:val="Footer"/>
          </w:pPr>
        </w:p>
      </w:tc>
      <w:tc>
        <w:tcPr>
          <w:tcW w:w="5239" w:type="dxa"/>
          <w:vAlign w:val="bottom"/>
        </w:tcPr>
        <w:p w14:paraId="11EE7413" w14:textId="77777777" w:rsidR="00124FB9" w:rsidRPr="00962C74" w:rsidRDefault="00124FB9" w:rsidP="001921E1">
          <w:pPr>
            <w:pStyle w:val="FooterRight"/>
          </w:pPr>
        </w:p>
      </w:tc>
    </w:tr>
  </w:tbl>
  <w:p w14:paraId="6D20CB7B" w14:textId="77777777" w:rsidR="00124FB9" w:rsidRDefault="00124FB9">
    <w:pPr>
      <w:pStyle w:val="Footer"/>
    </w:pPr>
  </w:p>
  <w:p w14:paraId="1E2B2978" w14:textId="77777777" w:rsidR="00124FB9" w:rsidRPr="0067661C" w:rsidRDefault="00124FB9">
    <w:pPr>
      <w:pStyle w:val="Footer"/>
    </w:pPr>
  </w:p>
  <w:p w14:paraId="78E296C4" w14:textId="77777777" w:rsidR="00124FB9" w:rsidRDefault="00124FB9">
    <w:pPr>
      <w:pStyle w:val="Footer"/>
    </w:pPr>
  </w:p>
  <w:p w14:paraId="4798C8EF" w14:textId="77777777" w:rsidR="003E7B86" w:rsidRDefault="003E7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6A6A6" w:themeColor="background1" w:themeShade="A6"/>
      </w:tblBorders>
      <w:tblCellMar>
        <w:left w:w="0" w:type="dxa"/>
        <w:right w:w="0" w:type="dxa"/>
      </w:tblCellMar>
      <w:tblLook w:val="04A0" w:firstRow="1" w:lastRow="0" w:firstColumn="1" w:lastColumn="0" w:noHBand="0" w:noVBand="1"/>
    </w:tblPr>
    <w:tblGrid>
      <w:gridCol w:w="5239"/>
      <w:gridCol w:w="5239"/>
    </w:tblGrid>
    <w:tr w:rsidR="00124FB9" w:rsidRPr="00962C74" w14:paraId="2F9EBAF0" w14:textId="77777777" w:rsidTr="001921E1">
      <w:tc>
        <w:tcPr>
          <w:tcW w:w="5239" w:type="dxa"/>
        </w:tcPr>
        <w:p w14:paraId="7D440F5B" w14:textId="77777777" w:rsidR="00124FB9" w:rsidRPr="00962C74" w:rsidRDefault="00124FB9" w:rsidP="001921E1">
          <w:pPr>
            <w:pStyle w:val="FooterTitle"/>
          </w:pPr>
          <w:r>
            <w:rPr>
              <w:noProof/>
              <w:lang w:eastAsia="en-AU"/>
            </w:rPr>
            <w:drawing>
              <wp:anchor distT="0" distB="0" distL="114300" distR="114300" simplePos="0" relativeHeight="251658240" behindDoc="0" locked="1" layoutInCell="1" allowOverlap="1" wp14:anchorId="5F6010F3" wp14:editId="03771A0A">
                <wp:simplePos x="0" y="0"/>
                <wp:positionH relativeFrom="column">
                  <wp:posOffset>0</wp:posOffset>
                </wp:positionH>
                <wp:positionV relativeFrom="page">
                  <wp:posOffset>94615</wp:posOffset>
                </wp:positionV>
                <wp:extent cx="1788795" cy="208280"/>
                <wp:effectExtent l="0" t="0" r="1905" b="1270"/>
                <wp:wrapSquare wrapText="bothSides"/>
                <wp:docPr id="18" name="Picture 1" descr="safe railways fo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fe railways for austra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208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9" w:type="dxa"/>
          <w:vAlign w:val="bottom"/>
        </w:tcPr>
        <w:p w14:paraId="370E033B" w14:textId="77777777" w:rsidR="00124FB9" w:rsidRPr="00962C74" w:rsidRDefault="00124FB9" w:rsidP="001921E1">
          <w:pPr>
            <w:pStyle w:val="FooterRight"/>
          </w:pPr>
          <w:r>
            <w:rPr>
              <w:rStyle w:val="Strong"/>
            </w:rPr>
            <w:br/>
          </w:r>
          <w:r w:rsidRPr="004B4770">
            <w:rPr>
              <w:rStyle w:val="Strong"/>
            </w:rPr>
            <w:t>Adelaide Office</w:t>
          </w:r>
          <w:r w:rsidRPr="004B4770">
            <w:t xml:space="preserve">  08 8406 1580</w:t>
          </w:r>
          <w:r w:rsidRPr="004B4770">
            <w:br/>
          </w:r>
          <w:r w:rsidRPr="004B4770">
            <w:rPr>
              <w:rStyle w:val="Strong"/>
            </w:rPr>
            <w:t>Sydney Office</w:t>
          </w:r>
          <w:r w:rsidRPr="004B4770">
            <w:t xml:space="preserve">  1800 572 077</w:t>
          </w:r>
          <w:r w:rsidRPr="004B4770">
            <w:br/>
          </w:r>
          <w:r w:rsidRPr="004B4770">
            <w:rPr>
              <w:rStyle w:val="Strong"/>
            </w:rPr>
            <w:t>Melbourne Office</w:t>
          </w:r>
          <w:r w:rsidRPr="004B4770">
            <w:t xml:space="preserve">  1800 318 244</w:t>
          </w:r>
          <w:r w:rsidRPr="004B4770">
            <w:br/>
          </w:r>
          <w:r w:rsidRPr="004B4770">
            <w:rPr>
              <w:rStyle w:val="Strong"/>
            </w:rPr>
            <w:t>Perth Office</w:t>
          </w:r>
          <w:r w:rsidRPr="004B4770">
            <w:t xml:space="preserve">  1800 433 038</w:t>
          </w:r>
          <w:r>
            <w:br/>
          </w:r>
          <w:r w:rsidRPr="004B4770">
            <w:rPr>
              <w:rStyle w:val="Strong"/>
            </w:rPr>
            <w:t>Brisbane Office</w:t>
          </w:r>
          <w:r w:rsidRPr="004B4770">
            <w:t xml:space="preserve">  1800 531 982</w:t>
          </w:r>
          <w:r w:rsidRPr="00956519">
            <w:t xml:space="preserve"> </w:t>
          </w:r>
        </w:p>
      </w:tc>
    </w:tr>
  </w:tbl>
  <w:p w14:paraId="77764E1E" w14:textId="77777777" w:rsidR="00124FB9" w:rsidRDefault="00124FB9">
    <w:pPr>
      <w:pStyle w:val="Footer"/>
    </w:pPr>
  </w:p>
  <w:p w14:paraId="109FD94D" w14:textId="77777777" w:rsidR="00124FB9" w:rsidRPr="0067661C" w:rsidRDefault="00124FB9">
    <w:pPr>
      <w:pStyle w:val="Footer"/>
    </w:pPr>
  </w:p>
  <w:p w14:paraId="0D4AA9E2" w14:textId="77777777" w:rsidR="00A1412F" w:rsidRDefault="00A14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05971" w14:textId="77777777" w:rsidR="00511AE5" w:rsidRDefault="00511AE5" w:rsidP="007E465E">
      <w:r>
        <w:separator/>
      </w:r>
    </w:p>
    <w:p w14:paraId="30542C5A" w14:textId="77777777" w:rsidR="00511AE5" w:rsidRDefault="00511AE5"/>
  </w:footnote>
  <w:footnote w:type="continuationSeparator" w:id="0">
    <w:p w14:paraId="46232DCA" w14:textId="77777777" w:rsidR="00511AE5" w:rsidRDefault="00511AE5" w:rsidP="007E465E">
      <w:r>
        <w:continuationSeparator/>
      </w:r>
    </w:p>
    <w:p w14:paraId="4EA06830" w14:textId="77777777" w:rsidR="00511AE5" w:rsidRDefault="00511AE5"/>
  </w:footnote>
  <w:footnote w:type="continuationNotice" w:id="1">
    <w:p w14:paraId="2B3F8207" w14:textId="77777777" w:rsidR="00511AE5" w:rsidRDefault="00511A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E8FE" w14:textId="77777777" w:rsidR="00124FB9" w:rsidRPr="00635FD9" w:rsidRDefault="00124FB9" w:rsidP="001921E1">
    <w:pPr>
      <w:pStyle w:val="Footer"/>
    </w:pPr>
    <w:r w:rsidRPr="00635FD9">
      <w:rPr>
        <w:noProof/>
      </w:rPr>
      <mc:AlternateContent>
        <mc:Choice Requires="wps">
          <w:drawing>
            <wp:anchor distT="0" distB="0" distL="114300" distR="114300" simplePos="0" relativeHeight="251658241" behindDoc="0" locked="0" layoutInCell="1" allowOverlap="1" wp14:anchorId="2720EF4B" wp14:editId="3588C90B">
              <wp:simplePos x="0" y="0"/>
              <wp:positionH relativeFrom="margin">
                <wp:align>right</wp:align>
              </wp:positionH>
              <wp:positionV relativeFrom="paragraph">
                <wp:posOffset>-102870</wp:posOffset>
              </wp:positionV>
              <wp:extent cx="1885950" cy="2124075"/>
              <wp:effectExtent l="0" t="0" r="0" b="0"/>
              <wp:wrapNone/>
              <wp:docPr id="58" name="Text Box 10"/>
              <wp:cNvGraphicFramePr/>
              <a:graphic xmlns:a="http://schemas.openxmlformats.org/drawingml/2006/main">
                <a:graphicData uri="http://schemas.microsoft.com/office/word/2010/wordprocessingShape">
                  <wps:wsp>
                    <wps:cNvSpPr txBox="1"/>
                    <wps:spPr>
                      <a:xfrm>
                        <a:off x="0" y="0"/>
                        <a:ext cx="1885950" cy="2124075"/>
                      </a:xfrm>
                      <a:prstGeom prst="rect">
                        <a:avLst/>
                      </a:prstGeom>
                      <a:noFill/>
                      <a:ln w="6350">
                        <a:noFill/>
                      </a:ln>
                    </wps:spPr>
                    <wps:txbx>
                      <w:txbxContent>
                        <w:p w14:paraId="25A174ED" w14:textId="77777777" w:rsidR="00124FB9" w:rsidRDefault="00124FB9" w:rsidP="001921E1">
                          <w:pPr>
                            <w:pStyle w:val="SenderAddress"/>
                            <w:ind w:left="0"/>
                            <w:rPr>
                              <w:rStyle w:val="Strong"/>
                            </w:rPr>
                          </w:pPr>
                          <w:r>
                            <w:rPr>
                              <w:noProof/>
                            </w:rPr>
                            <w:drawing>
                              <wp:inline distT="0" distB="0" distL="0" distR="0" wp14:anchorId="170711C3" wp14:editId="05412C80">
                                <wp:extent cx="1771650" cy="372151"/>
                                <wp:effectExtent l="0" t="0" r="0" b="0"/>
                                <wp:docPr id="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1771650" cy="372151"/>
                                        </a:xfrm>
                                        <a:prstGeom prst="rect">
                                          <a:avLst/>
                                        </a:prstGeom>
                                      </pic:spPr>
                                    </pic:pic>
                                  </a:graphicData>
                                </a:graphic>
                              </wp:inline>
                            </w:drawing>
                          </w:r>
                        </w:p>
                        <w:p w14:paraId="3E0F68FC" w14:textId="77777777" w:rsidR="00124FB9" w:rsidRDefault="00124FB9" w:rsidP="001921E1">
                          <w:pPr>
                            <w:pStyle w:val="SenderAddress"/>
                            <w:ind w:left="284"/>
                            <w:rPr>
                              <w:rStyle w:val="Strong"/>
                            </w:rPr>
                          </w:pPr>
                        </w:p>
                        <w:p w14:paraId="703B70EC" w14:textId="77777777" w:rsidR="00124FB9" w:rsidRPr="00314377" w:rsidRDefault="00124FB9" w:rsidP="001921E1">
                          <w:pPr>
                            <w:pStyle w:val="SenderAddress"/>
                            <w:ind w:left="284"/>
                            <w:rPr>
                              <w:rStyle w:val="Strong"/>
                            </w:rPr>
                          </w:pPr>
                          <w:r w:rsidRPr="00314377">
                            <w:rPr>
                              <w:rStyle w:val="Strong"/>
                            </w:rPr>
                            <w:t>National Office</w:t>
                          </w:r>
                        </w:p>
                        <w:p w14:paraId="336804B9" w14:textId="77777777" w:rsidR="00124FB9" w:rsidRDefault="00124FB9" w:rsidP="001921E1">
                          <w:pPr>
                            <w:pStyle w:val="SenderAddress"/>
                            <w:ind w:left="284"/>
                          </w:pPr>
                          <w:r>
                            <w:t>PO Box 3461, Rundle Mall</w:t>
                          </w:r>
                          <w:r>
                            <w:br/>
                            <w:t>ADELAIDE SA 5000</w:t>
                          </w:r>
                        </w:p>
                        <w:p w14:paraId="3889F1C4" w14:textId="77777777" w:rsidR="00124FB9" w:rsidRPr="00192C8E" w:rsidRDefault="00124FB9" w:rsidP="001921E1">
                          <w:pPr>
                            <w:pStyle w:val="SenderAddress"/>
                            <w:ind w:left="284"/>
                            <w:rPr>
                              <w:u w:val="single"/>
                            </w:rPr>
                          </w:pPr>
                          <w:hyperlink r:id="rId2" w:history="1">
                            <w:r w:rsidRPr="00192C8E">
                              <w:rPr>
                                <w:u w:val="single"/>
                              </w:rPr>
                              <w:t>contact@onrsr.com.au</w:t>
                            </w:r>
                          </w:hyperlink>
                        </w:p>
                        <w:p w14:paraId="1F0CCDC3" w14:textId="77777777" w:rsidR="00124FB9" w:rsidRDefault="00124FB9" w:rsidP="001921E1">
                          <w:pPr>
                            <w:pStyle w:val="SenderAddress"/>
                            <w:ind w:left="284"/>
                          </w:pPr>
                          <w:r>
                            <w:t>08 8406 1500</w:t>
                          </w:r>
                        </w:p>
                        <w:p w14:paraId="493E7859" w14:textId="77777777" w:rsidR="00124FB9" w:rsidRPr="00192C8E" w:rsidRDefault="00124FB9" w:rsidP="001921E1">
                          <w:pPr>
                            <w:pStyle w:val="SenderAddress"/>
                            <w:ind w:left="284"/>
                            <w:rPr>
                              <w:u w:val="single"/>
                            </w:rPr>
                          </w:pPr>
                          <w:hyperlink r:id="rId3" w:history="1">
                            <w:r w:rsidRPr="00192C8E">
                              <w:rPr>
                                <w:u w:val="single"/>
                              </w:rPr>
                              <w:t>www.onrsr.com.au</w:t>
                            </w:r>
                          </w:hyperlink>
                        </w:p>
                        <w:p w14:paraId="7C9BC53F" w14:textId="77777777" w:rsidR="00124FB9" w:rsidRDefault="00124FB9" w:rsidP="001921E1">
                          <w:pPr>
                            <w:pStyle w:val="SenderAddress"/>
                            <w:ind w:left="284"/>
                          </w:pPr>
                          <w:r>
                            <w:t>ABN: 44 260 419 904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0EF4B" id="_x0000_t202" coordsize="21600,21600" o:spt="202" path="m,l,21600r21600,l21600,xe">
              <v:stroke joinstyle="miter"/>
              <v:path gradientshapeok="t" o:connecttype="rect"/>
            </v:shapetype>
            <v:shape id="Text Box 10" o:spid="_x0000_s1026" type="#_x0000_t202" style="position:absolute;margin-left:97.3pt;margin-top:-8.1pt;width:148.5pt;height:167.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" filled="f" stroked="f" strokeweight=".5pt">
              <v:textbox>
                <w:txbxContent>
                  <w:p w14:paraId="25A174ED" w14:textId="77777777" w:rsidR="00124FB9" w:rsidRDefault="00124FB9" w:rsidP="001921E1">
                    <w:pPr>
                      <w:pStyle w:val="SenderAddress"/>
                      <w:ind w:left="0"/>
                      <w:rPr>
                        <w:rStyle w:val="Strong"/>
                      </w:rPr>
                    </w:pPr>
                    <w:r>
                      <w:rPr>
                        <w:noProof/>
                      </w:rPr>
                      <w:drawing>
                        <wp:inline distT="0" distB="0" distL="0" distR="0" wp14:anchorId="170711C3" wp14:editId="05412C80">
                          <wp:extent cx="1771650" cy="372151"/>
                          <wp:effectExtent l="0" t="0" r="0" b="0"/>
                          <wp:docPr id="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4">
                                    <a:extLst>
                                      <a:ext uri="{28A0092B-C50C-407E-A947-70E740481C1C}">
                                        <a14:useLocalDpi xmlns:a14="http://schemas.microsoft.com/office/drawing/2010/main" val="0"/>
                                      </a:ext>
                                    </a:extLst>
                                  </a:blip>
                                  <a:stretch>
                                    <a:fillRect/>
                                  </a:stretch>
                                </pic:blipFill>
                                <pic:spPr>
                                  <a:xfrm>
                                    <a:off x="0" y="0"/>
                                    <a:ext cx="1771650" cy="372151"/>
                                  </a:xfrm>
                                  <a:prstGeom prst="rect">
                                    <a:avLst/>
                                  </a:prstGeom>
                                </pic:spPr>
                              </pic:pic>
                            </a:graphicData>
                          </a:graphic>
                        </wp:inline>
                      </w:drawing>
                    </w:r>
                  </w:p>
                  <w:p w14:paraId="3E0F68FC" w14:textId="77777777" w:rsidR="00124FB9" w:rsidRDefault="00124FB9" w:rsidP="001921E1">
                    <w:pPr>
                      <w:pStyle w:val="SenderAddress"/>
                      <w:ind w:left="284"/>
                      <w:rPr>
                        <w:rStyle w:val="Strong"/>
                      </w:rPr>
                    </w:pPr>
                  </w:p>
                  <w:p w14:paraId="703B70EC" w14:textId="77777777" w:rsidR="00124FB9" w:rsidRPr="00314377" w:rsidRDefault="00124FB9" w:rsidP="001921E1">
                    <w:pPr>
                      <w:pStyle w:val="SenderAddress"/>
                      <w:ind w:left="284"/>
                      <w:rPr>
                        <w:rStyle w:val="Strong"/>
                      </w:rPr>
                    </w:pPr>
                    <w:r w:rsidRPr="00314377">
                      <w:rPr>
                        <w:rStyle w:val="Strong"/>
                      </w:rPr>
                      <w:t>National Office</w:t>
                    </w:r>
                  </w:p>
                  <w:p w14:paraId="336804B9" w14:textId="77777777" w:rsidR="00124FB9" w:rsidRDefault="00124FB9" w:rsidP="001921E1">
                    <w:pPr>
                      <w:pStyle w:val="SenderAddress"/>
                      <w:ind w:left="284"/>
                    </w:pPr>
                    <w:r>
                      <w:t>PO Box 3461, Rundle Mall</w:t>
                    </w:r>
                    <w:r>
                      <w:br/>
                      <w:t>ADELAIDE SA 5000</w:t>
                    </w:r>
                  </w:p>
                  <w:p w14:paraId="3889F1C4" w14:textId="77777777" w:rsidR="00124FB9" w:rsidRPr="00192C8E" w:rsidRDefault="00480CF2" w:rsidP="001921E1">
                    <w:pPr>
                      <w:pStyle w:val="SenderAddress"/>
                      <w:ind w:left="284"/>
                      <w:rPr>
                        <w:u w:val="single"/>
                      </w:rPr>
                    </w:pPr>
                    <w:hyperlink r:id="rId5" w:history="1">
                      <w:r w:rsidR="00124FB9" w:rsidRPr="00192C8E">
                        <w:rPr>
                          <w:u w:val="single"/>
                        </w:rPr>
                        <w:t>contact@onrsr.com.au</w:t>
                      </w:r>
                    </w:hyperlink>
                  </w:p>
                  <w:p w14:paraId="1F0CCDC3" w14:textId="77777777" w:rsidR="00124FB9" w:rsidRDefault="00124FB9" w:rsidP="001921E1">
                    <w:pPr>
                      <w:pStyle w:val="SenderAddress"/>
                      <w:ind w:left="284"/>
                    </w:pPr>
                    <w:r>
                      <w:t>08 8406 1500</w:t>
                    </w:r>
                  </w:p>
                  <w:p w14:paraId="493E7859" w14:textId="77777777" w:rsidR="00124FB9" w:rsidRPr="00192C8E" w:rsidRDefault="00480CF2" w:rsidP="001921E1">
                    <w:pPr>
                      <w:pStyle w:val="SenderAddress"/>
                      <w:ind w:left="284"/>
                      <w:rPr>
                        <w:u w:val="single"/>
                      </w:rPr>
                    </w:pPr>
                    <w:hyperlink r:id="rId6" w:history="1">
                      <w:r w:rsidR="00124FB9" w:rsidRPr="00192C8E">
                        <w:rPr>
                          <w:u w:val="single"/>
                        </w:rPr>
                        <w:t>www.onrsr.com.au</w:t>
                      </w:r>
                    </w:hyperlink>
                  </w:p>
                  <w:p w14:paraId="7C9BC53F" w14:textId="77777777" w:rsidR="00124FB9" w:rsidRDefault="00124FB9" w:rsidP="001921E1">
                    <w:pPr>
                      <w:pStyle w:val="SenderAddress"/>
                      <w:ind w:left="284"/>
                    </w:pPr>
                    <w:r>
                      <w:t>ABN: 44 260 419 904</w:t>
                    </w:r>
                  </w:p>
                </w:txbxContent>
              </v:textbox>
              <w10:wrap anchorx="margin"/>
            </v:shape>
          </w:pict>
        </mc:Fallback>
      </mc:AlternateContent>
    </w:r>
  </w:p>
  <w:p w14:paraId="447B1E7B" w14:textId="77777777" w:rsidR="00124FB9" w:rsidRPr="00635FD9" w:rsidRDefault="00124FB9">
    <w:pPr>
      <w:pStyle w:val="Header"/>
    </w:pPr>
  </w:p>
  <w:p w14:paraId="424D3617" w14:textId="77777777" w:rsidR="00124FB9" w:rsidRDefault="00124FB9">
    <w:pPr>
      <w:pStyle w:val="Header"/>
    </w:pPr>
  </w:p>
  <w:p w14:paraId="56776330" w14:textId="77777777" w:rsidR="00124FB9" w:rsidRDefault="00124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4F80C0A"/>
    <w:lvl w:ilvl="0">
      <w:start w:val="1"/>
      <w:numFmt w:val="decimal"/>
      <w:pStyle w:val="ListNumber"/>
      <w:lvlText w:val="%1."/>
      <w:lvlJc w:val="left"/>
      <w:pPr>
        <w:tabs>
          <w:tab w:val="num" w:pos="360"/>
        </w:tabs>
        <w:ind w:left="360" w:hanging="360"/>
      </w:pPr>
    </w:lvl>
  </w:abstractNum>
  <w:abstractNum w:abstractNumId="1" w15:restartNumberingAfterBreak="0">
    <w:nsid w:val="070C1261"/>
    <w:multiLevelType w:val="hybridMultilevel"/>
    <w:tmpl w:val="7292BD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4D6D6D"/>
    <w:multiLevelType w:val="multilevel"/>
    <w:tmpl w:val="4A10D400"/>
    <w:lvl w:ilvl="0">
      <w:start w:val="1"/>
      <w:numFmt w:val="decimal"/>
      <w:pStyle w:val="TableHeading2"/>
      <w:lvlText w:val="%1"/>
      <w:lvlJc w:val="left"/>
      <w:pPr>
        <w:ind w:left="1080" w:hanging="360"/>
      </w:pPr>
      <w:rPr>
        <w:rFonts w:hint="default"/>
      </w:rPr>
    </w:lvl>
    <w:lvl w:ilvl="1">
      <w:start w:val="1"/>
      <w:numFmt w:val="decimal"/>
      <w:pStyle w:val="TableHeading3"/>
      <w:lvlText w:val="%1.%2"/>
      <w:lvlJc w:val="left"/>
      <w:pPr>
        <w:ind w:left="1800" w:hanging="360"/>
      </w:pPr>
      <w:rPr>
        <w:rFonts w:hint="default"/>
      </w:rPr>
    </w:lvl>
    <w:lvl w:ilvl="2">
      <w:start w:val="1"/>
      <w:numFmt w:val="none"/>
      <w:pStyle w:val="TableHeading4"/>
      <w:lvlText w:val=""/>
      <w:lvlJc w:val="right"/>
      <w:pPr>
        <w:ind w:left="2520" w:hanging="180"/>
      </w:pPr>
      <w:rPr>
        <w:rFonts w:hint="default"/>
      </w:rPr>
    </w:lvl>
    <w:lvl w:ilvl="3">
      <w:start w:val="1"/>
      <w:numFmt w:val="lowerLetter"/>
      <w:pStyle w:val="ListaTable"/>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31F545C9"/>
    <w:multiLevelType w:val="hybridMultilevel"/>
    <w:tmpl w:val="9D3A2B66"/>
    <w:lvl w:ilvl="0" w:tplc="6492CBC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D46A69"/>
    <w:multiLevelType w:val="multilevel"/>
    <w:tmpl w:val="D214D15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69626E2"/>
    <w:multiLevelType w:val="hybridMultilevel"/>
    <w:tmpl w:val="09682C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9F0D5B"/>
    <w:multiLevelType w:val="hybridMultilevel"/>
    <w:tmpl w:val="F1EEE7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19708E"/>
    <w:multiLevelType w:val="hybridMultilevel"/>
    <w:tmpl w:val="AB1E5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F710C8"/>
    <w:multiLevelType w:val="hybridMultilevel"/>
    <w:tmpl w:val="48403D1C"/>
    <w:lvl w:ilvl="0" w:tplc="FBB4D59E">
      <w:start w:val="1"/>
      <w:numFmt w:val="upperLetter"/>
      <w:pStyle w:val="ListNumber2"/>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9925F6"/>
    <w:multiLevelType w:val="hybridMultilevel"/>
    <w:tmpl w:val="BCF69936"/>
    <w:lvl w:ilvl="0" w:tplc="07102D9E">
      <w:start w:val="1"/>
      <w:numFmt w:val="bullet"/>
      <w:pStyle w:val="bulletpoint1stlevel"/>
      <w:lvlText w:val=""/>
      <w:lvlJc w:val="left"/>
      <w:pPr>
        <w:ind w:left="360" w:hanging="360"/>
      </w:pPr>
      <w:rPr>
        <w:rFonts w:ascii="Symbol" w:hAnsi="Symbol" w:hint="default"/>
        <w:b/>
        <w:i w:val="0"/>
      </w:rPr>
    </w:lvl>
    <w:lvl w:ilvl="1" w:tplc="C194D88E">
      <w:start w:val="1"/>
      <w:numFmt w:val="bullet"/>
      <w:pStyle w:val="bulletpoint2ndlevel"/>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7FB4FE6"/>
    <w:multiLevelType w:val="hybridMultilevel"/>
    <w:tmpl w:val="D312E7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6F781ACB"/>
    <w:multiLevelType w:val="multilevel"/>
    <w:tmpl w:val="186E7A40"/>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79FE473C"/>
    <w:multiLevelType w:val="hybridMultilevel"/>
    <w:tmpl w:val="38E06F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17443595">
    <w:abstractNumId w:val="4"/>
  </w:num>
  <w:num w:numId="2" w16cid:durableId="1700088842">
    <w:abstractNumId w:val="11"/>
  </w:num>
  <w:num w:numId="3" w16cid:durableId="1403524201">
    <w:abstractNumId w:val="0"/>
  </w:num>
  <w:num w:numId="4" w16cid:durableId="1884058987">
    <w:abstractNumId w:val="8"/>
  </w:num>
  <w:num w:numId="5" w16cid:durableId="414281154">
    <w:abstractNumId w:val="9"/>
  </w:num>
  <w:num w:numId="6" w16cid:durableId="215312217">
    <w:abstractNumId w:val="2"/>
  </w:num>
  <w:num w:numId="7" w16cid:durableId="784420962">
    <w:abstractNumId w:val="2"/>
  </w:num>
  <w:num w:numId="8" w16cid:durableId="368458563">
    <w:abstractNumId w:val="2"/>
  </w:num>
  <w:num w:numId="9" w16cid:durableId="1464423402">
    <w:abstractNumId w:val="2"/>
  </w:num>
  <w:num w:numId="10" w16cid:durableId="1871454191">
    <w:abstractNumId w:val="2"/>
  </w:num>
  <w:num w:numId="11" w16cid:durableId="1261989760">
    <w:abstractNumId w:val="2"/>
  </w:num>
  <w:num w:numId="12" w16cid:durableId="1883440181">
    <w:abstractNumId w:val="2"/>
  </w:num>
  <w:num w:numId="13" w16cid:durableId="332033185">
    <w:abstractNumId w:val="2"/>
  </w:num>
  <w:num w:numId="14" w16cid:durableId="1453396961">
    <w:abstractNumId w:val="2"/>
  </w:num>
  <w:num w:numId="15" w16cid:durableId="2082749231">
    <w:abstractNumId w:val="2"/>
  </w:num>
  <w:num w:numId="16" w16cid:durableId="1713382256">
    <w:abstractNumId w:val="2"/>
  </w:num>
  <w:num w:numId="17" w16cid:durableId="2145273982">
    <w:abstractNumId w:val="3"/>
    <w:lvlOverride w:ilvl="0">
      <w:startOverride w:val="1"/>
    </w:lvlOverride>
  </w:num>
  <w:num w:numId="18" w16cid:durableId="549877216">
    <w:abstractNumId w:val="3"/>
  </w:num>
  <w:num w:numId="19" w16cid:durableId="390160145">
    <w:abstractNumId w:val="7"/>
  </w:num>
  <w:num w:numId="20" w16cid:durableId="1150486824">
    <w:abstractNumId w:val="5"/>
  </w:num>
  <w:num w:numId="21" w16cid:durableId="938135">
    <w:abstractNumId w:val="12"/>
  </w:num>
  <w:num w:numId="22" w16cid:durableId="667026494">
    <w:abstractNumId w:val="6"/>
  </w:num>
  <w:num w:numId="23" w16cid:durableId="1451893725">
    <w:abstractNumId w:val="1"/>
  </w:num>
  <w:num w:numId="24" w16cid:durableId="27552779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FB9"/>
    <w:rsid w:val="00002104"/>
    <w:rsid w:val="00002C30"/>
    <w:rsid w:val="0001025A"/>
    <w:rsid w:val="0001050F"/>
    <w:rsid w:val="0001182A"/>
    <w:rsid w:val="00011D4D"/>
    <w:rsid w:val="00014998"/>
    <w:rsid w:val="00014D82"/>
    <w:rsid w:val="0002222D"/>
    <w:rsid w:val="00024B08"/>
    <w:rsid w:val="00024F15"/>
    <w:rsid w:val="000265CF"/>
    <w:rsid w:val="00027C7C"/>
    <w:rsid w:val="00030DD6"/>
    <w:rsid w:val="00032B2B"/>
    <w:rsid w:val="000374C2"/>
    <w:rsid w:val="00045FF6"/>
    <w:rsid w:val="000464B6"/>
    <w:rsid w:val="00046513"/>
    <w:rsid w:val="000510FC"/>
    <w:rsid w:val="00051EDE"/>
    <w:rsid w:val="00053915"/>
    <w:rsid w:val="00055076"/>
    <w:rsid w:val="00055C9F"/>
    <w:rsid w:val="00056B4C"/>
    <w:rsid w:val="00060699"/>
    <w:rsid w:val="00060CDF"/>
    <w:rsid w:val="000617DC"/>
    <w:rsid w:val="00062433"/>
    <w:rsid w:val="00065B07"/>
    <w:rsid w:val="00075932"/>
    <w:rsid w:val="000845B2"/>
    <w:rsid w:val="00087B98"/>
    <w:rsid w:val="00090633"/>
    <w:rsid w:val="000909BE"/>
    <w:rsid w:val="000917D9"/>
    <w:rsid w:val="0009236F"/>
    <w:rsid w:val="0009429B"/>
    <w:rsid w:val="000978B1"/>
    <w:rsid w:val="000A31B7"/>
    <w:rsid w:val="000A5919"/>
    <w:rsid w:val="000A708B"/>
    <w:rsid w:val="000A70DC"/>
    <w:rsid w:val="000B030A"/>
    <w:rsid w:val="000B2FF2"/>
    <w:rsid w:val="000B42F7"/>
    <w:rsid w:val="000B6E38"/>
    <w:rsid w:val="000C63DA"/>
    <w:rsid w:val="000C7471"/>
    <w:rsid w:val="000C75FC"/>
    <w:rsid w:val="000D147C"/>
    <w:rsid w:val="000D2AB8"/>
    <w:rsid w:val="000D3C92"/>
    <w:rsid w:val="000D7C66"/>
    <w:rsid w:val="000E2BD2"/>
    <w:rsid w:val="000E333A"/>
    <w:rsid w:val="000E5259"/>
    <w:rsid w:val="000E7AED"/>
    <w:rsid w:val="000F03C8"/>
    <w:rsid w:val="000F4168"/>
    <w:rsid w:val="000F59AC"/>
    <w:rsid w:val="000F7C94"/>
    <w:rsid w:val="00102D3D"/>
    <w:rsid w:val="001040CD"/>
    <w:rsid w:val="00113B45"/>
    <w:rsid w:val="00116007"/>
    <w:rsid w:val="001200FC"/>
    <w:rsid w:val="00120323"/>
    <w:rsid w:val="00120925"/>
    <w:rsid w:val="00120C7A"/>
    <w:rsid w:val="00121663"/>
    <w:rsid w:val="00123707"/>
    <w:rsid w:val="001239F8"/>
    <w:rsid w:val="00124DF5"/>
    <w:rsid w:val="00124FB9"/>
    <w:rsid w:val="001333CA"/>
    <w:rsid w:val="00133788"/>
    <w:rsid w:val="00133DCD"/>
    <w:rsid w:val="00134EE4"/>
    <w:rsid w:val="0013534A"/>
    <w:rsid w:val="001363DD"/>
    <w:rsid w:val="00136B02"/>
    <w:rsid w:val="0014060C"/>
    <w:rsid w:val="00140B89"/>
    <w:rsid w:val="001422B0"/>
    <w:rsid w:val="001426DF"/>
    <w:rsid w:val="00142994"/>
    <w:rsid w:val="00143EB1"/>
    <w:rsid w:val="001445CE"/>
    <w:rsid w:val="00146F80"/>
    <w:rsid w:val="00151635"/>
    <w:rsid w:val="001519B3"/>
    <w:rsid w:val="001616DC"/>
    <w:rsid w:val="00165F69"/>
    <w:rsid w:val="00167702"/>
    <w:rsid w:val="001707D7"/>
    <w:rsid w:val="00170F65"/>
    <w:rsid w:val="00174740"/>
    <w:rsid w:val="001750C0"/>
    <w:rsid w:val="001759AC"/>
    <w:rsid w:val="00175FD0"/>
    <w:rsid w:val="00176D25"/>
    <w:rsid w:val="00177E49"/>
    <w:rsid w:val="00180EC5"/>
    <w:rsid w:val="001818C8"/>
    <w:rsid w:val="001836FD"/>
    <w:rsid w:val="00187ACF"/>
    <w:rsid w:val="001905EC"/>
    <w:rsid w:val="001921E1"/>
    <w:rsid w:val="00192352"/>
    <w:rsid w:val="00193530"/>
    <w:rsid w:val="00194E3A"/>
    <w:rsid w:val="00195B45"/>
    <w:rsid w:val="0019708B"/>
    <w:rsid w:val="001A5138"/>
    <w:rsid w:val="001A59C5"/>
    <w:rsid w:val="001B26C0"/>
    <w:rsid w:val="001C01EE"/>
    <w:rsid w:val="001C18A1"/>
    <w:rsid w:val="001C2C20"/>
    <w:rsid w:val="001C3149"/>
    <w:rsid w:val="001C5D71"/>
    <w:rsid w:val="001C602C"/>
    <w:rsid w:val="001C693D"/>
    <w:rsid w:val="001D1F9E"/>
    <w:rsid w:val="001D34A6"/>
    <w:rsid w:val="001D4F26"/>
    <w:rsid w:val="001D5928"/>
    <w:rsid w:val="001D7798"/>
    <w:rsid w:val="001E2457"/>
    <w:rsid w:val="001E5A79"/>
    <w:rsid w:val="001E5D48"/>
    <w:rsid w:val="001F3066"/>
    <w:rsid w:val="001F3D43"/>
    <w:rsid w:val="001F43EB"/>
    <w:rsid w:val="001F6ABA"/>
    <w:rsid w:val="001F7D77"/>
    <w:rsid w:val="00200F34"/>
    <w:rsid w:val="00202F20"/>
    <w:rsid w:val="002108B0"/>
    <w:rsid w:val="002110A8"/>
    <w:rsid w:val="00214432"/>
    <w:rsid w:val="00215895"/>
    <w:rsid w:val="00215D7A"/>
    <w:rsid w:val="00216080"/>
    <w:rsid w:val="00221ED3"/>
    <w:rsid w:val="00222EDA"/>
    <w:rsid w:val="00224835"/>
    <w:rsid w:val="00225301"/>
    <w:rsid w:val="00225792"/>
    <w:rsid w:val="00232E77"/>
    <w:rsid w:val="002365DF"/>
    <w:rsid w:val="00241ED8"/>
    <w:rsid w:val="00244604"/>
    <w:rsid w:val="002456CF"/>
    <w:rsid w:val="002469C1"/>
    <w:rsid w:val="00254DC1"/>
    <w:rsid w:val="0025780A"/>
    <w:rsid w:val="002601E0"/>
    <w:rsid w:val="002633C5"/>
    <w:rsid w:val="00265C9A"/>
    <w:rsid w:val="0026787E"/>
    <w:rsid w:val="00270BF1"/>
    <w:rsid w:val="002718B2"/>
    <w:rsid w:val="0027348E"/>
    <w:rsid w:val="00273FC4"/>
    <w:rsid w:val="00277CFB"/>
    <w:rsid w:val="00277FC2"/>
    <w:rsid w:val="002809DC"/>
    <w:rsid w:val="0028535B"/>
    <w:rsid w:val="002934C4"/>
    <w:rsid w:val="002934E0"/>
    <w:rsid w:val="002952F4"/>
    <w:rsid w:val="002A0F28"/>
    <w:rsid w:val="002A50F5"/>
    <w:rsid w:val="002B2FD3"/>
    <w:rsid w:val="002B30CA"/>
    <w:rsid w:val="002B422D"/>
    <w:rsid w:val="002B6A72"/>
    <w:rsid w:val="002C328B"/>
    <w:rsid w:val="002C3363"/>
    <w:rsid w:val="002C34D7"/>
    <w:rsid w:val="002C4F77"/>
    <w:rsid w:val="002C55DF"/>
    <w:rsid w:val="002D53D7"/>
    <w:rsid w:val="002D6821"/>
    <w:rsid w:val="002D6A58"/>
    <w:rsid w:val="002E0337"/>
    <w:rsid w:val="002E254E"/>
    <w:rsid w:val="002E2B7F"/>
    <w:rsid w:val="002E5097"/>
    <w:rsid w:val="002E68B8"/>
    <w:rsid w:val="002E799A"/>
    <w:rsid w:val="002F45DB"/>
    <w:rsid w:val="002F7A2C"/>
    <w:rsid w:val="0030431C"/>
    <w:rsid w:val="003043EB"/>
    <w:rsid w:val="00304859"/>
    <w:rsid w:val="00305204"/>
    <w:rsid w:val="00305684"/>
    <w:rsid w:val="00306515"/>
    <w:rsid w:val="00316238"/>
    <w:rsid w:val="0032319E"/>
    <w:rsid w:val="0032408A"/>
    <w:rsid w:val="00333450"/>
    <w:rsid w:val="00336518"/>
    <w:rsid w:val="00336F66"/>
    <w:rsid w:val="00340730"/>
    <w:rsid w:val="00343214"/>
    <w:rsid w:val="00343FF6"/>
    <w:rsid w:val="0034523F"/>
    <w:rsid w:val="00350557"/>
    <w:rsid w:val="003536C8"/>
    <w:rsid w:val="00354EE3"/>
    <w:rsid w:val="00357635"/>
    <w:rsid w:val="003633B3"/>
    <w:rsid w:val="003704C3"/>
    <w:rsid w:val="00371ED6"/>
    <w:rsid w:val="0037721E"/>
    <w:rsid w:val="003817B1"/>
    <w:rsid w:val="00382619"/>
    <w:rsid w:val="0039028F"/>
    <w:rsid w:val="003904B2"/>
    <w:rsid w:val="00396D0B"/>
    <w:rsid w:val="003A01AE"/>
    <w:rsid w:val="003A0F29"/>
    <w:rsid w:val="003A3821"/>
    <w:rsid w:val="003A55CA"/>
    <w:rsid w:val="003A7782"/>
    <w:rsid w:val="003B0749"/>
    <w:rsid w:val="003B3B6A"/>
    <w:rsid w:val="003B5F1B"/>
    <w:rsid w:val="003C1F4E"/>
    <w:rsid w:val="003C30BC"/>
    <w:rsid w:val="003C32E0"/>
    <w:rsid w:val="003C3AC8"/>
    <w:rsid w:val="003C46C7"/>
    <w:rsid w:val="003D4430"/>
    <w:rsid w:val="003D6CD5"/>
    <w:rsid w:val="003D7ACC"/>
    <w:rsid w:val="003E18C8"/>
    <w:rsid w:val="003E19F7"/>
    <w:rsid w:val="003E1D7C"/>
    <w:rsid w:val="003E3356"/>
    <w:rsid w:val="003E4BFC"/>
    <w:rsid w:val="003E7B86"/>
    <w:rsid w:val="003F21BA"/>
    <w:rsid w:val="003F40E6"/>
    <w:rsid w:val="00400FC0"/>
    <w:rsid w:val="00404E27"/>
    <w:rsid w:val="00407064"/>
    <w:rsid w:val="00411888"/>
    <w:rsid w:val="00417EB2"/>
    <w:rsid w:val="00424C82"/>
    <w:rsid w:val="0042509F"/>
    <w:rsid w:val="00430938"/>
    <w:rsid w:val="00430C26"/>
    <w:rsid w:val="00433025"/>
    <w:rsid w:val="0043345B"/>
    <w:rsid w:val="004355FE"/>
    <w:rsid w:val="0044300F"/>
    <w:rsid w:val="00443424"/>
    <w:rsid w:val="00446614"/>
    <w:rsid w:val="00446C45"/>
    <w:rsid w:val="00447A91"/>
    <w:rsid w:val="004504E2"/>
    <w:rsid w:val="004505B3"/>
    <w:rsid w:val="00450994"/>
    <w:rsid w:val="00452100"/>
    <w:rsid w:val="00454916"/>
    <w:rsid w:val="004605D7"/>
    <w:rsid w:val="004659D6"/>
    <w:rsid w:val="00465C47"/>
    <w:rsid w:val="00466CAA"/>
    <w:rsid w:val="00472D79"/>
    <w:rsid w:val="004761B4"/>
    <w:rsid w:val="00477EC9"/>
    <w:rsid w:val="00480CF2"/>
    <w:rsid w:val="004821E3"/>
    <w:rsid w:val="004824B5"/>
    <w:rsid w:val="00485D41"/>
    <w:rsid w:val="004861A1"/>
    <w:rsid w:val="00491392"/>
    <w:rsid w:val="00491C08"/>
    <w:rsid w:val="00493CCC"/>
    <w:rsid w:val="004A1185"/>
    <w:rsid w:val="004A1CC4"/>
    <w:rsid w:val="004A35B8"/>
    <w:rsid w:val="004A7894"/>
    <w:rsid w:val="004B29A6"/>
    <w:rsid w:val="004B5921"/>
    <w:rsid w:val="004B7D3B"/>
    <w:rsid w:val="004C0BF8"/>
    <w:rsid w:val="004C4B58"/>
    <w:rsid w:val="004C5022"/>
    <w:rsid w:val="004C729F"/>
    <w:rsid w:val="004E1AFA"/>
    <w:rsid w:val="004E22E8"/>
    <w:rsid w:val="004F1629"/>
    <w:rsid w:val="004F32A1"/>
    <w:rsid w:val="004F5090"/>
    <w:rsid w:val="004F7EC8"/>
    <w:rsid w:val="004F7FF0"/>
    <w:rsid w:val="00500086"/>
    <w:rsid w:val="00500720"/>
    <w:rsid w:val="00500BDA"/>
    <w:rsid w:val="005015F4"/>
    <w:rsid w:val="005110BB"/>
    <w:rsid w:val="00511AE5"/>
    <w:rsid w:val="0051508B"/>
    <w:rsid w:val="005165EA"/>
    <w:rsid w:val="00523913"/>
    <w:rsid w:val="00525C0C"/>
    <w:rsid w:val="00527780"/>
    <w:rsid w:val="00532131"/>
    <w:rsid w:val="00532939"/>
    <w:rsid w:val="005371D6"/>
    <w:rsid w:val="00544A7F"/>
    <w:rsid w:val="00545ADF"/>
    <w:rsid w:val="00546810"/>
    <w:rsid w:val="00547699"/>
    <w:rsid w:val="0055328C"/>
    <w:rsid w:val="00553EFF"/>
    <w:rsid w:val="00555354"/>
    <w:rsid w:val="00555CC6"/>
    <w:rsid w:val="00556D75"/>
    <w:rsid w:val="0056015D"/>
    <w:rsid w:val="005669D9"/>
    <w:rsid w:val="00571BAF"/>
    <w:rsid w:val="005733FB"/>
    <w:rsid w:val="005744F1"/>
    <w:rsid w:val="00580EFD"/>
    <w:rsid w:val="00581F5D"/>
    <w:rsid w:val="005843FE"/>
    <w:rsid w:val="00590EC2"/>
    <w:rsid w:val="005959B7"/>
    <w:rsid w:val="00597249"/>
    <w:rsid w:val="00597B56"/>
    <w:rsid w:val="005A1EA1"/>
    <w:rsid w:val="005A245A"/>
    <w:rsid w:val="005A5822"/>
    <w:rsid w:val="005A7417"/>
    <w:rsid w:val="005B416A"/>
    <w:rsid w:val="005B5B2F"/>
    <w:rsid w:val="005C5A8C"/>
    <w:rsid w:val="005C7E61"/>
    <w:rsid w:val="005D0269"/>
    <w:rsid w:val="005D046F"/>
    <w:rsid w:val="005D0CDD"/>
    <w:rsid w:val="005D303A"/>
    <w:rsid w:val="005D4AD0"/>
    <w:rsid w:val="005D4C3A"/>
    <w:rsid w:val="005E016A"/>
    <w:rsid w:val="005E1301"/>
    <w:rsid w:val="005E1E8C"/>
    <w:rsid w:val="005E30A9"/>
    <w:rsid w:val="005E787D"/>
    <w:rsid w:val="005F21A0"/>
    <w:rsid w:val="005F22EF"/>
    <w:rsid w:val="005F2D47"/>
    <w:rsid w:val="005F4A72"/>
    <w:rsid w:val="006057CD"/>
    <w:rsid w:val="00605906"/>
    <w:rsid w:val="00605F27"/>
    <w:rsid w:val="00606F5F"/>
    <w:rsid w:val="00607311"/>
    <w:rsid w:val="00610EF6"/>
    <w:rsid w:val="00614693"/>
    <w:rsid w:val="006150D0"/>
    <w:rsid w:val="00616B7F"/>
    <w:rsid w:val="0061783A"/>
    <w:rsid w:val="00620F9B"/>
    <w:rsid w:val="00624622"/>
    <w:rsid w:val="0062538A"/>
    <w:rsid w:val="006276C3"/>
    <w:rsid w:val="00627ECD"/>
    <w:rsid w:val="006331A9"/>
    <w:rsid w:val="00633E1B"/>
    <w:rsid w:val="0064030C"/>
    <w:rsid w:val="00642683"/>
    <w:rsid w:val="00650741"/>
    <w:rsid w:val="00654FF4"/>
    <w:rsid w:val="00662263"/>
    <w:rsid w:val="006646DE"/>
    <w:rsid w:val="00664D6B"/>
    <w:rsid w:val="00666B85"/>
    <w:rsid w:val="00667336"/>
    <w:rsid w:val="00667F2E"/>
    <w:rsid w:val="0067215C"/>
    <w:rsid w:val="006759ED"/>
    <w:rsid w:val="00675C55"/>
    <w:rsid w:val="00681197"/>
    <w:rsid w:val="00681BAB"/>
    <w:rsid w:val="00682A46"/>
    <w:rsid w:val="006831F8"/>
    <w:rsid w:val="006842E7"/>
    <w:rsid w:val="0069013E"/>
    <w:rsid w:val="00690D30"/>
    <w:rsid w:val="0069534F"/>
    <w:rsid w:val="00696C95"/>
    <w:rsid w:val="00697B51"/>
    <w:rsid w:val="006A1451"/>
    <w:rsid w:val="006A2245"/>
    <w:rsid w:val="006A254D"/>
    <w:rsid w:val="006A5208"/>
    <w:rsid w:val="006A5B50"/>
    <w:rsid w:val="006A6702"/>
    <w:rsid w:val="006B01F2"/>
    <w:rsid w:val="006B0744"/>
    <w:rsid w:val="006B0C0B"/>
    <w:rsid w:val="006B1067"/>
    <w:rsid w:val="006B1C54"/>
    <w:rsid w:val="006B42B9"/>
    <w:rsid w:val="006B5039"/>
    <w:rsid w:val="006B5730"/>
    <w:rsid w:val="006B6938"/>
    <w:rsid w:val="006B73A7"/>
    <w:rsid w:val="006B74E0"/>
    <w:rsid w:val="006B77B9"/>
    <w:rsid w:val="006C07C6"/>
    <w:rsid w:val="006C0DEF"/>
    <w:rsid w:val="006C2846"/>
    <w:rsid w:val="006C3120"/>
    <w:rsid w:val="006C3C03"/>
    <w:rsid w:val="006C489C"/>
    <w:rsid w:val="006C4B33"/>
    <w:rsid w:val="006C4F1F"/>
    <w:rsid w:val="006C7072"/>
    <w:rsid w:val="006D1A4E"/>
    <w:rsid w:val="006D26BC"/>
    <w:rsid w:val="006D2F54"/>
    <w:rsid w:val="006D6165"/>
    <w:rsid w:val="006D776C"/>
    <w:rsid w:val="006D7BEA"/>
    <w:rsid w:val="006E1D9B"/>
    <w:rsid w:val="006E1EC0"/>
    <w:rsid w:val="006E3ECD"/>
    <w:rsid w:val="006F102F"/>
    <w:rsid w:val="006F2F5E"/>
    <w:rsid w:val="006F4328"/>
    <w:rsid w:val="006F4FD5"/>
    <w:rsid w:val="0070147E"/>
    <w:rsid w:val="00702821"/>
    <w:rsid w:val="00707975"/>
    <w:rsid w:val="0071013E"/>
    <w:rsid w:val="00710FBD"/>
    <w:rsid w:val="007117FA"/>
    <w:rsid w:val="00712A2C"/>
    <w:rsid w:val="00714151"/>
    <w:rsid w:val="00723178"/>
    <w:rsid w:val="0072456A"/>
    <w:rsid w:val="0072471E"/>
    <w:rsid w:val="00725DD8"/>
    <w:rsid w:val="007263FB"/>
    <w:rsid w:val="007278E9"/>
    <w:rsid w:val="0073187A"/>
    <w:rsid w:val="00733274"/>
    <w:rsid w:val="00733283"/>
    <w:rsid w:val="00733C4E"/>
    <w:rsid w:val="0074298F"/>
    <w:rsid w:val="00744FDC"/>
    <w:rsid w:val="007469F7"/>
    <w:rsid w:val="007511D7"/>
    <w:rsid w:val="00757336"/>
    <w:rsid w:val="0076107C"/>
    <w:rsid w:val="00761311"/>
    <w:rsid w:val="007617C8"/>
    <w:rsid w:val="007626EB"/>
    <w:rsid w:val="00774AD6"/>
    <w:rsid w:val="0077700D"/>
    <w:rsid w:val="00777679"/>
    <w:rsid w:val="00777D33"/>
    <w:rsid w:val="0078175E"/>
    <w:rsid w:val="00782EF8"/>
    <w:rsid w:val="007838ED"/>
    <w:rsid w:val="00785506"/>
    <w:rsid w:val="00787A16"/>
    <w:rsid w:val="00790ED4"/>
    <w:rsid w:val="0079355E"/>
    <w:rsid w:val="0079780C"/>
    <w:rsid w:val="007A2BB1"/>
    <w:rsid w:val="007A4007"/>
    <w:rsid w:val="007A4EE0"/>
    <w:rsid w:val="007A5F2E"/>
    <w:rsid w:val="007B03E1"/>
    <w:rsid w:val="007B0BF0"/>
    <w:rsid w:val="007B0F7C"/>
    <w:rsid w:val="007B16DD"/>
    <w:rsid w:val="007B3F01"/>
    <w:rsid w:val="007C47A3"/>
    <w:rsid w:val="007C7FC9"/>
    <w:rsid w:val="007D2E54"/>
    <w:rsid w:val="007D2FB4"/>
    <w:rsid w:val="007D3D39"/>
    <w:rsid w:val="007E1966"/>
    <w:rsid w:val="007E465E"/>
    <w:rsid w:val="007E6296"/>
    <w:rsid w:val="007E7554"/>
    <w:rsid w:val="007F03AC"/>
    <w:rsid w:val="007F1732"/>
    <w:rsid w:val="007F1849"/>
    <w:rsid w:val="007F4897"/>
    <w:rsid w:val="007F4974"/>
    <w:rsid w:val="007F6B2E"/>
    <w:rsid w:val="008027C3"/>
    <w:rsid w:val="00802B9B"/>
    <w:rsid w:val="0080351D"/>
    <w:rsid w:val="00803D12"/>
    <w:rsid w:val="0080592E"/>
    <w:rsid w:val="008062E9"/>
    <w:rsid w:val="00807F96"/>
    <w:rsid w:val="008107B3"/>
    <w:rsid w:val="00813987"/>
    <w:rsid w:val="00815C1E"/>
    <w:rsid w:val="00817200"/>
    <w:rsid w:val="00817D69"/>
    <w:rsid w:val="0082075C"/>
    <w:rsid w:val="00825C19"/>
    <w:rsid w:val="00834BC8"/>
    <w:rsid w:val="0084086A"/>
    <w:rsid w:val="0084148D"/>
    <w:rsid w:val="00853887"/>
    <w:rsid w:val="008542DC"/>
    <w:rsid w:val="00854AC9"/>
    <w:rsid w:val="00854C55"/>
    <w:rsid w:val="008555C8"/>
    <w:rsid w:val="008578D5"/>
    <w:rsid w:val="00860047"/>
    <w:rsid w:val="00860857"/>
    <w:rsid w:val="0086112E"/>
    <w:rsid w:val="0086621F"/>
    <w:rsid w:val="008669F9"/>
    <w:rsid w:val="00867AB4"/>
    <w:rsid w:val="00867CE1"/>
    <w:rsid w:val="00867FA4"/>
    <w:rsid w:val="00873A2D"/>
    <w:rsid w:val="008754CC"/>
    <w:rsid w:val="00875AE6"/>
    <w:rsid w:val="00877D08"/>
    <w:rsid w:val="00881960"/>
    <w:rsid w:val="00881992"/>
    <w:rsid w:val="008820B4"/>
    <w:rsid w:val="0088251D"/>
    <w:rsid w:val="00885D46"/>
    <w:rsid w:val="00886776"/>
    <w:rsid w:val="008869AB"/>
    <w:rsid w:val="00887DB5"/>
    <w:rsid w:val="00887E26"/>
    <w:rsid w:val="008913BB"/>
    <w:rsid w:val="00891F4F"/>
    <w:rsid w:val="00892603"/>
    <w:rsid w:val="0089297F"/>
    <w:rsid w:val="00893260"/>
    <w:rsid w:val="00893C3D"/>
    <w:rsid w:val="00894E5A"/>
    <w:rsid w:val="00897823"/>
    <w:rsid w:val="008A1FF4"/>
    <w:rsid w:val="008A291B"/>
    <w:rsid w:val="008A2B31"/>
    <w:rsid w:val="008A4D03"/>
    <w:rsid w:val="008A4FAD"/>
    <w:rsid w:val="008B20E0"/>
    <w:rsid w:val="008B3058"/>
    <w:rsid w:val="008B4543"/>
    <w:rsid w:val="008B4F00"/>
    <w:rsid w:val="008B557F"/>
    <w:rsid w:val="008B5AED"/>
    <w:rsid w:val="008C02B9"/>
    <w:rsid w:val="008C0857"/>
    <w:rsid w:val="008C1843"/>
    <w:rsid w:val="008C58FF"/>
    <w:rsid w:val="008C7657"/>
    <w:rsid w:val="008D0B36"/>
    <w:rsid w:val="008D40E9"/>
    <w:rsid w:val="008E0D44"/>
    <w:rsid w:val="008E26DF"/>
    <w:rsid w:val="008E3D26"/>
    <w:rsid w:val="008E5587"/>
    <w:rsid w:val="008E55A3"/>
    <w:rsid w:val="008E6B36"/>
    <w:rsid w:val="008F0CA8"/>
    <w:rsid w:val="008F0F7C"/>
    <w:rsid w:val="008F26DF"/>
    <w:rsid w:val="008F2AFE"/>
    <w:rsid w:val="008F2BE2"/>
    <w:rsid w:val="008F333E"/>
    <w:rsid w:val="00900B64"/>
    <w:rsid w:val="00903C56"/>
    <w:rsid w:val="00903D75"/>
    <w:rsid w:val="009053F1"/>
    <w:rsid w:val="00907866"/>
    <w:rsid w:val="00910D9B"/>
    <w:rsid w:val="009112AB"/>
    <w:rsid w:val="0091240E"/>
    <w:rsid w:val="009132F6"/>
    <w:rsid w:val="0091346B"/>
    <w:rsid w:val="00917252"/>
    <w:rsid w:val="00921A97"/>
    <w:rsid w:val="00923DE3"/>
    <w:rsid w:val="009244AB"/>
    <w:rsid w:val="00924A35"/>
    <w:rsid w:val="009254F3"/>
    <w:rsid w:val="009307EB"/>
    <w:rsid w:val="00933C87"/>
    <w:rsid w:val="009412F9"/>
    <w:rsid w:val="009475FA"/>
    <w:rsid w:val="00950B8B"/>
    <w:rsid w:val="00951BCC"/>
    <w:rsid w:val="00951E53"/>
    <w:rsid w:val="00954A73"/>
    <w:rsid w:val="00954E6B"/>
    <w:rsid w:val="0096278E"/>
    <w:rsid w:val="0096304A"/>
    <w:rsid w:val="0096468A"/>
    <w:rsid w:val="00967038"/>
    <w:rsid w:val="009676BD"/>
    <w:rsid w:val="00967800"/>
    <w:rsid w:val="00973C6C"/>
    <w:rsid w:val="009745AB"/>
    <w:rsid w:val="00974CF8"/>
    <w:rsid w:val="00981D2D"/>
    <w:rsid w:val="009837B9"/>
    <w:rsid w:val="00983EEB"/>
    <w:rsid w:val="009850B6"/>
    <w:rsid w:val="00990492"/>
    <w:rsid w:val="00996CBC"/>
    <w:rsid w:val="009A0056"/>
    <w:rsid w:val="009A094A"/>
    <w:rsid w:val="009A0A79"/>
    <w:rsid w:val="009A27BA"/>
    <w:rsid w:val="009A2A5C"/>
    <w:rsid w:val="009A4875"/>
    <w:rsid w:val="009A5190"/>
    <w:rsid w:val="009A7283"/>
    <w:rsid w:val="009A7592"/>
    <w:rsid w:val="009B2B01"/>
    <w:rsid w:val="009C40C2"/>
    <w:rsid w:val="009C6599"/>
    <w:rsid w:val="009C7A10"/>
    <w:rsid w:val="009C7B54"/>
    <w:rsid w:val="009D69EA"/>
    <w:rsid w:val="009E05C0"/>
    <w:rsid w:val="009E2740"/>
    <w:rsid w:val="009E3B22"/>
    <w:rsid w:val="009E547B"/>
    <w:rsid w:val="009E5AD1"/>
    <w:rsid w:val="009E620A"/>
    <w:rsid w:val="009F518F"/>
    <w:rsid w:val="009F628E"/>
    <w:rsid w:val="00A0030A"/>
    <w:rsid w:val="00A004CF"/>
    <w:rsid w:val="00A02AAD"/>
    <w:rsid w:val="00A073D1"/>
    <w:rsid w:val="00A13C07"/>
    <w:rsid w:val="00A1412F"/>
    <w:rsid w:val="00A1643C"/>
    <w:rsid w:val="00A21803"/>
    <w:rsid w:val="00A2279C"/>
    <w:rsid w:val="00A22D40"/>
    <w:rsid w:val="00A247CA"/>
    <w:rsid w:val="00A30999"/>
    <w:rsid w:val="00A30E64"/>
    <w:rsid w:val="00A32992"/>
    <w:rsid w:val="00A33219"/>
    <w:rsid w:val="00A335A8"/>
    <w:rsid w:val="00A402DC"/>
    <w:rsid w:val="00A42000"/>
    <w:rsid w:val="00A42D51"/>
    <w:rsid w:val="00A43A01"/>
    <w:rsid w:val="00A46EA1"/>
    <w:rsid w:val="00A554D5"/>
    <w:rsid w:val="00A5751D"/>
    <w:rsid w:val="00A579C4"/>
    <w:rsid w:val="00A60ED7"/>
    <w:rsid w:val="00A61EA1"/>
    <w:rsid w:val="00A64742"/>
    <w:rsid w:val="00A657F6"/>
    <w:rsid w:val="00A671A8"/>
    <w:rsid w:val="00A756EE"/>
    <w:rsid w:val="00A76820"/>
    <w:rsid w:val="00A7699B"/>
    <w:rsid w:val="00A770C9"/>
    <w:rsid w:val="00A77E26"/>
    <w:rsid w:val="00A81CA3"/>
    <w:rsid w:val="00A86A7F"/>
    <w:rsid w:val="00A87ABC"/>
    <w:rsid w:val="00A9025F"/>
    <w:rsid w:val="00A9192D"/>
    <w:rsid w:val="00A95020"/>
    <w:rsid w:val="00A9713B"/>
    <w:rsid w:val="00AA1E50"/>
    <w:rsid w:val="00AA289F"/>
    <w:rsid w:val="00AA2BF5"/>
    <w:rsid w:val="00AA2D1C"/>
    <w:rsid w:val="00AA3D46"/>
    <w:rsid w:val="00AA51E7"/>
    <w:rsid w:val="00AC0D7C"/>
    <w:rsid w:val="00AC2B26"/>
    <w:rsid w:val="00AC4873"/>
    <w:rsid w:val="00AD0D77"/>
    <w:rsid w:val="00AD2453"/>
    <w:rsid w:val="00AD5939"/>
    <w:rsid w:val="00AD60C3"/>
    <w:rsid w:val="00AD6C0B"/>
    <w:rsid w:val="00AE2229"/>
    <w:rsid w:val="00AE566A"/>
    <w:rsid w:val="00AE66D3"/>
    <w:rsid w:val="00AE7039"/>
    <w:rsid w:val="00AF1844"/>
    <w:rsid w:val="00AF2A87"/>
    <w:rsid w:val="00B00FD8"/>
    <w:rsid w:val="00B019F1"/>
    <w:rsid w:val="00B0235B"/>
    <w:rsid w:val="00B04473"/>
    <w:rsid w:val="00B048B2"/>
    <w:rsid w:val="00B04A7F"/>
    <w:rsid w:val="00B06F0D"/>
    <w:rsid w:val="00B11CD6"/>
    <w:rsid w:val="00B12779"/>
    <w:rsid w:val="00B138A7"/>
    <w:rsid w:val="00B14203"/>
    <w:rsid w:val="00B15C6F"/>
    <w:rsid w:val="00B1646D"/>
    <w:rsid w:val="00B2575F"/>
    <w:rsid w:val="00B30465"/>
    <w:rsid w:val="00B306A1"/>
    <w:rsid w:val="00B3172E"/>
    <w:rsid w:val="00B37B64"/>
    <w:rsid w:val="00B41A3B"/>
    <w:rsid w:val="00B42328"/>
    <w:rsid w:val="00B45C09"/>
    <w:rsid w:val="00B4706A"/>
    <w:rsid w:val="00B53169"/>
    <w:rsid w:val="00B55C33"/>
    <w:rsid w:val="00B5794A"/>
    <w:rsid w:val="00B60D4E"/>
    <w:rsid w:val="00B611AB"/>
    <w:rsid w:val="00B61936"/>
    <w:rsid w:val="00B6198B"/>
    <w:rsid w:val="00B61D4A"/>
    <w:rsid w:val="00B63F32"/>
    <w:rsid w:val="00B65B29"/>
    <w:rsid w:val="00B65D23"/>
    <w:rsid w:val="00B676F2"/>
    <w:rsid w:val="00B704B4"/>
    <w:rsid w:val="00B75213"/>
    <w:rsid w:val="00B77909"/>
    <w:rsid w:val="00B808DA"/>
    <w:rsid w:val="00B82727"/>
    <w:rsid w:val="00B862FA"/>
    <w:rsid w:val="00B87AEF"/>
    <w:rsid w:val="00B87B76"/>
    <w:rsid w:val="00B90BEC"/>
    <w:rsid w:val="00B9129A"/>
    <w:rsid w:val="00B91564"/>
    <w:rsid w:val="00B9735C"/>
    <w:rsid w:val="00B97DC1"/>
    <w:rsid w:val="00BA613D"/>
    <w:rsid w:val="00BA6ACB"/>
    <w:rsid w:val="00BA73AA"/>
    <w:rsid w:val="00BA7B24"/>
    <w:rsid w:val="00BB12BC"/>
    <w:rsid w:val="00BB22B1"/>
    <w:rsid w:val="00BC0C42"/>
    <w:rsid w:val="00BC2802"/>
    <w:rsid w:val="00BC5B43"/>
    <w:rsid w:val="00BC5F02"/>
    <w:rsid w:val="00BC6973"/>
    <w:rsid w:val="00BD2C23"/>
    <w:rsid w:val="00BD3048"/>
    <w:rsid w:val="00BD3302"/>
    <w:rsid w:val="00BD443B"/>
    <w:rsid w:val="00BD4FB5"/>
    <w:rsid w:val="00BD502D"/>
    <w:rsid w:val="00BD5749"/>
    <w:rsid w:val="00BD61AF"/>
    <w:rsid w:val="00BE347A"/>
    <w:rsid w:val="00BE3EBB"/>
    <w:rsid w:val="00BE434A"/>
    <w:rsid w:val="00BE5AAB"/>
    <w:rsid w:val="00BE5E10"/>
    <w:rsid w:val="00BE61FB"/>
    <w:rsid w:val="00BE79B8"/>
    <w:rsid w:val="00BF0F1B"/>
    <w:rsid w:val="00BF115E"/>
    <w:rsid w:val="00BF3966"/>
    <w:rsid w:val="00BF5500"/>
    <w:rsid w:val="00BF73CE"/>
    <w:rsid w:val="00C01C51"/>
    <w:rsid w:val="00C0250F"/>
    <w:rsid w:val="00C0341E"/>
    <w:rsid w:val="00C05F4A"/>
    <w:rsid w:val="00C11432"/>
    <w:rsid w:val="00C121FE"/>
    <w:rsid w:val="00C13199"/>
    <w:rsid w:val="00C13584"/>
    <w:rsid w:val="00C13F8E"/>
    <w:rsid w:val="00C15ADF"/>
    <w:rsid w:val="00C20508"/>
    <w:rsid w:val="00C21737"/>
    <w:rsid w:val="00C23081"/>
    <w:rsid w:val="00C279C4"/>
    <w:rsid w:val="00C30705"/>
    <w:rsid w:val="00C307E7"/>
    <w:rsid w:val="00C33D86"/>
    <w:rsid w:val="00C34E4A"/>
    <w:rsid w:val="00C372F3"/>
    <w:rsid w:val="00C41758"/>
    <w:rsid w:val="00C46E66"/>
    <w:rsid w:val="00C51970"/>
    <w:rsid w:val="00C52A53"/>
    <w:rsid w:val="00C53753"/>
    <w:rsid w:val="00C53D99"/>
    <w:rsid w:val="00C57A9E"/>
    <w:rsid w:val="00C607C0"/>
    <w:rsid w:val="00C610C6"/>
    <w:rsid w:val="00C62461"/>
    <w:rsid w:val="00C64854"/>
    <w:rsid w:val="00C64DF7"/>
    <w:rsid w:val="00C71B59"/>
    <w:rsid w:val="00C72FD3"/>
    <w:rsid w:val="00C75436"/>
    <w:rsid w:val="00C761A8"/>
    <w:rsid w:val="00C84EB7"/>
    <w:rsid w:val="00C85B4D"/>
    <w:rsid w:val="00C868E3"/>
    <w:rsid w:val="00C90A79"/>
    <w:rsid w:val="00CA17B3"/>
    <w:rsid w:val="00CA17C4"/>
    <w:rsid w:val="00CA2311"/>
    <w:rsid w:val="00CA4376"/>
    <w:rsid w:val="00CA45C0"/>
    <w:rsid w:val="00CA6D19"/>
    <w:rsid w:val="00CA6E68"/>
    <w:rsid w:val="00CA7C8C"/>
    <w:rsid w:val="00CB01B5"/>
    <w:rsid w:val="00CB041D"/>
    <w:rsid w:val="00CB1BB5"/>
    <w:rsid w:val="00CB4204"/>
    <w:rsid w:val="00CB6468"/>
    <w:rsid w:val="00CB76C5"/>
    <w:rsid w:val="00CC5436"/>
    <w:rsid w:val="00CD1572"/>
    <w:rsid w:val="00CD17D9"/>
    <w:rsid w:val="00CD233B"/>
    <w:rsid w:val="00CD2542"/>
    <w:rsid w:val="00CD3FA0"/>
    <w:rsid w:val="00CE0768"/>
    <w:rsid w:val="00CE11B3"/>
    <w:rsid w:val="00CF2C32"/>
    <w:rsid w:val="00CF69A7"/>
    <w:rsid w:val="00CF6D94"/>
    <w:rsid w:val="00D0108A"/>
    <w:rsid w:val="00D036BA"/>
    <w:rsid w:val="00D04866"/>
    <w:rsid w:val="00D05920"/>
    <w:rsid w:val="00D10A94"/>
    <w:rsid w:val="00D12265"/>
    <w:rsid w:val="00D126F7"/>
    <w:rsid w:val="00D12F19"/>
    <w:rsid w:val="00D13757"/>
    <w:rsid w:val="00D13DDD"/>
    <w:rsid w:val="00D165B8"/>
    <w:rsid w:val="00D16959"/>
    <w:rsid w:val="00D17FAD"/>
    <w:rsid w:val="00D22CB8"/>
    <w:rsid w:val="00D248CE"/>
    <w:rsid w:val="00D2508A"/>
    <w:rsid w:val="00D252D7"/>
    <w:rsid w:val="00D257A0"/>
    <w:rsid w:val="00D3006A"/>
    <w:rsid w:val="00D34FA7"/>
    <w:rsid w:val="00D444A5"/>
    <w:rsid w:val="00D47924"/>
    <w:rsid w:val="00D5027D"/>
    <w:rsid w:val="00D527B0"/>
    <w:rsid w:val="00D5494F"/>
    <w:rsid w:val="00D54DCD"/>
    <w:rsid w:val="00D55135"/>
    <w:rsid w:val="00D55922"/>
    <w:rsid w:val="00D5753A"/>
    <w:rsid w:val="00D578F6"/>
    <w:rsid w:val="00D60712"/>
    <w:rsid w:val="00D64486"/>
    <w:rsid w:val="00D6693A"/>
    <w:rsid w:val="00D67571"/>
    <w:rsid w:val="00D7229E"/>
    <w:rsid w:val="00D732CD"/>
    <w:rsid w:val="00D77680"/>
    <w:rsid w:val="00D83D61"/>
    <w:rsid w:val="00D8450C"/>
    <w:rsid w:val="00D84AE1"/>
    <w:rsid w:val="00D85676"/>
    <w:rsid w:val="00D86F50"/>
    <w:rsid w:val="00D8716A"/>
    <w:rsid w:val="00D903E5"/>
    <w:rsid w:val="00D90B57"/>
    <w:rsid w:val="00D921CC"/>
    <w:rsid w:val="00D93433"/>
    <w:rsid w:val="00D970CF"/>
    <w:rsid w:val="00DA1E0D"/>
    <w:rsid w:val="00DA42B6"/>
    <w:rsid w:val="00DA5DCA"/>
    <w:rsid w:val="00DA770B"/>
    <w:rsid w:val="00DB3340"/>
    <w:rsid w:val="00DB4A4C"/>
    <w:rsid w:val="00DB5563"/>
    <w:rsid w:val="00DB76DF"/>
    <w:rsid w:val="00DC2EAD"/>
    <w:rsid w:val="00DC4024"/>
    <w:rsid w:val="00DC698D"/>
    <w:rsid w:val="00DC6A97"/>
    <w:rsid w:val="00DD0750"/>
    <w:rsid w:val="00DD3C5D"/>
    <w:rsid w:val="00DD42A4"/>
    <w:rsid w:val="00DE3445"/>
    <w:rsid w:val="00DE5677"/>
    <w:rsid w:val="00DE6531"/>
    <w:rsid w:val="00DF09DB"/>
    <w:rsid w:val="00DF0EC1"/>
    <w:rsid w:val="00DF5AA5"/>
    <w:rsid w:val="00DF745E"/>
    <w:rsid w:val="00E00C22"/>
    <w:rsid w:val="00E01DF7"/>
    <w:rsid w:val="00E030CD"/>
    <w:rsid w:val="00E06037"/>
    <w:rsid w:val="00E062DC"/>
    <w:rsid w:val="00E07913"/>
    <w:rsid w:val="00E10439"/>
    <w:rsid w:val="00E10CB3"/>
    <w:rsid w:val="00E126F5"/>
    <w:rsid w:val="00E132CA"/>
    <w:rsid w:val="00E1560C"/>
    <w:rsid w:val="00E15FC3"/>
    <w:rsid w:val="00E17193"/>
    <w:rsid w:val="00E17E27"/>
    <w:rsid w:val="00E212B6"/>
    <w:rsid w:val="00E218A3"/>
    <w:rsid w:val="00E21C18"/>
    <w:rsid w:val="00E21CF3"/>
    <w:rsid w:val="00E23CCA"/>
    <w:rsid w:val="00E32091"/>
    <w:rsid w:val="00E32186"/>
    <w:rsid w:val="00E32BFE"/>
    <w:rsid w:val="00E37BF2"/>
    <w:rsid w:val="00E45081"/>
    <w:rsid w:val="00E45790"/>
    <w:rsid w:val="00E47B72"/>
    <w:rsid w:val="00E5000D"/>
    <w:rsid w:val="00E52887"/>
    <w:rsid w:val="00E569EA"/>
    <w:rsid w:val="00E606E6"/>
    <w:rsid w:val="00E63BA9"/>
    <w:rsid w:val="00E64FC2"/>
    <w:rsid w:val="00E653F4"/>
    <w:rsid w:val="00E65D88"/>
    <w:rsid w:val="00E66C72"/>
    <w:rsid w:val="00E715FA"/>
    <w:rsid w:val="00E73C58"/>
    <w:rsid w:val="00E747B8"/>
    <w:rsid w:val="00E82662"/>
    <w:rsid w:val="00E848FA"/>
    <w:rsid w:val="00E90B4C"/>
    <w:rsid w:val="00E90F3B"/>
    <w:rsid w:val="00E92AC6"/>
    <w:rsid w:val="00E92BC3"/>
    <w:rsid w:val="00E9365F"/>
    <w:rsid w:val="00E94498"/>
    <w:rsid w:val="00E954C3"/>
    <w:rsid w:val="00E96706"/>
    <w:rsid w:val="00EA1286"/>
    <w:rsid w:val="00EA20AC"/>
    <w:rsid w:val="00EA4289"/>
    <w:rsid w:val="00EA5C2D"/>
    <w:rsid w:val="00EB6C2B"/>
    <w:rsid w:val="00EB7038"/>
    <w:rsid w:val="00EC108D"/>
    <w:rsid w:val="00EC1171"/>
    <w:rsid w:val="00EC1B86"/>
    <w:rsid w:val="00EC47F7"/>
    <w:rsid w:val="00EC4FF2"/>
    <w:rsid w:val="00EC7378"/>
    <w:rsid w:val="00EC7CF3"/>
    <w:rsid w:val="00ED3913"/>
    <w:rsid w:val="00ED39F7"/>
    <w:rsid w:val="00ED3C52"/>
    <w:rsid w:val="00ED3F04"/>
    <w:rsid w:val="00ED5F7A"/>
    <w:rsid w:val="00ED6DC4"/>
    <w:rsid w:val="00ED70F5"/>
    <w:rsid w:val="00EE102D"/>
    <w:rsid w:val="00EE4707"/>
    <w:rsid w:val="00EE58F6"/>
    <w:rsid w:val="00EE5A95"/>
    <w:rsid w:val="00EE5E45"/>
    <w:rsid w:val="00EE7D97"/>
    <w:rsid w:val="00EF3575"/>
    <w:rsid w:val="00EF5787"/>
    <w:rsid w:val="00F0272F"/>
    <w:rsid w:val="00F03E54"/>
    <w:rsid w:val="00F06A4D"/>
    <w:rsid w:val="00F075DE"/>
    <w:rsid w:val="00F1001D"/>
    <w:rsid w:val="00F1238F"/>
    <w:rsid w:val="00F171BF"/>
    <w:rsid w:val="00F20F9D"/>
    <w:rsid w:val="00F21347"/>
    <w:rsid w:val="00F243BB"/>
    <w:rsid w:val="00F262B4"/>
    <w:rsid w:val="00F27746"/>
    <w:rsid w:val="00F27D9C"/>
    <w:rsid w:val="00F336D1"/>
    <w:rsid w:val="00F367CE"/>
    <w:rsid w:val="00F36E49"/>
    <w:rsid w:val="00F37827"/>
    <w:rsid w:val="00F43629"/>
    <w:rsid w:val="00F43AF5"/>
    <w:rsid w:val="00F44141"/>
    <w:rsid w:val="00F52579"/>
    <w:rsid w:val="00F57DE0"/>
    <w:rsid w:val="00F61C82"/>
    <w:rsid w:val="00F623EC"/>
    <w:rsid w:val="00F6479C"/>
    <w:rsid w:val="00F6485B"/>
    <w:rsid w:val="00F67511"/>
    <w:rsid w:val="00F70802"/>
    <w:rsid w:val="00F715B1"/>
    <w:rsid w:val="00F72A50"/>
    <w:rsid w:val="00F74986"/>
    <w:rsid w:val="00F74ED0"/>
    <w:rsid w:val="00F778D2"/>
    <w:rsid w:val="00F77E8B"/>
    <w:rsid w:val="00F81655"/>
    <w:rsid w:val="00F825E4"/>
    <w:rsid w:val="00F83E44"/>
    <w:rsid w:val="00F8439F"/>
    <w:rsid w:val="00F86B3E"/>
    <w:rsid w:val="00F87BB1"/>
    <w:rsid w:val="00F914AB"/>
    <w:rsid w:val="00F91A50"/>
    <w:rsid w:val="00F96B73"/>
    <w:rsid w:val="00FA132C"/>
    <w:rsid w:val="00FA1D64"/>
    <w:rsid w:val="00FA3D05"/>
    <w:rsid w:val="00FA611D"/>
    <w:rsid w:val="00FA6F92"/>
    <w:rsid w:val="00FA757C"/>
    <w:rsid w:val="00FA75E9"/>
    <w:rsid w:val="00FB1690"/>
    <w:rsid w:val="00FB2AA4"/>
    <w:rsid w:val="00FB67CD"/>
    <w:rsid w:val="00FC3754"/>
    <w:rsid w:val="00FC42D2"/>
    <w:rsid w:val="00FC53FD"/>
    <w:rsid w:val="00FC67EF"/>
    <w:rsid w:val="00FC6A3E"/>
    <w:rsid w:val="00FC7D19"/>
    <w:rsid w:val="00FD0BC7"/>
    <w:rsid w:val="00FD1C7C"/>
    <w:rsid w:val="00FD4983"/>
    <w:rsid w:val="00FD6394"/>
    <w:rsid w:val="00FE19BD"/>
    <w:rsid w:val="00FE1E23"/>
    <w:rsid w:val="00FE2F2D"/>
    <w:rsid w:val="00FE4ED0"/>
    <w:rsid w:val="00FE60F4"/>
    <w:rsid w:val="00FF229C"/>
    <w:rsid w:val="00FF2DB3"/>
    <w:rsid w:val="00FF3040"/>
    <w:rsid w:val="00FF31C8"/>
    <w:rsid w:val="00FF4D02"/>
    <w:rsid w:val="00FF6B9D"/>
    <w:rsid w:val="00FF74B3"/>
    <w:rsid w:val="00FF7C12"/>
    <w:rsid w:val="09D6979F"/>
    <w:rsid w:val="26E78A3C"/>
    <w:rsid w:val="2F1E17F3"/>
    <w:rsid w:val="574C2A23"/>
    <w:rsid w:val="5EA2C473"/>
    <w:rsid w:val="624D73FD"/>
    <w:rsid w:val="6B73DE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9E1FD"/>
  <w15:docId w15:val="{5472635C-EE76-47CF-9B67-719994C5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3" w:unhideWhenUsed="1"/>
    <w:lsdException w:name="heading 6" w:semiHidden="1" w:uiPriority="33" w:unhideWhenUsed="1" w:qFormat="1"/>
    <w:lsdException w:name="heading 7" w:semiHidden="1" w:uiPriority="33" w:unhideWhenUsed="1" w:qFormat="1"/>
    <w:lsdException w:name="heading 8" w:semiHidden="1" w:uiPriority="33" w:unhideWhenUsed="1" w:qFormat="1"/>
    <w:lsdException w:name="heading 9" w:semiHidden="1" w:uiPriority="3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25"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5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3"/>
    <w:lsdException w:name="Intense Emphasis" w:uiPriority="21"/>
    <w:lsdException w:name="Subtle Reference" w:uiPriority="55"/>
    <w:lsdException w:name="Intense Reference" w:uiPriority="56"/>
    <w:lsdException w:name="Book Title" w:uiPriority="57"/>
    <w:lsdException w:name="Bibliography" w:semiHidden="1" w:uiPriority="61" w:unhideWhenUsed="1"/>
    <w:lsdException w:name="TOC Heading" w:semiHidden="1" w:uiPriority="6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99"/>
    <w:qFormat/>
    <w:rsid w:val="008754CC"/>
    <w:pPr>
      <w:spacing w:before="120" w:after="120"/>
    </w:pPr>
    <w:rPr>
      <w:rFonts w:ascii="Arial" w:hAnsi="Arial" w:cs="Arial"/>
    </w:rPr>
  </w:style>
  <w:style w:type="paragraph" w:styleId="Heading1">
    <w:name w:val="heading 1"/>
    <w:basedOn w:val="Normal"/>
    <w:next w:val="Normal"/>
    <w:link w:val="Heading1Char"/>
    <w:uiPriority w:val="9"/>
    <w:qFormat/>
    <w:rsid w:val="004C4B58"/>
    <w:pPr>
      <w:keepNext/>
      <w:numPr>
        <w:numId w:val="1"/>
      </w:numPr>
      <w:pBdr>
        <w:top w:val="single" w:sz="12" w:space="1" w:color="A7A8AB"/>
        <w:left w:val="single" w:sz="12" w:space="3" w:color="A7A8AB"/>
        <w:bottom w:val="single" w:sz="12" w:space="1" w:color="A7A8AB"/>
        <w:right w:val="single" w:sz="12" w:space="4" w:color="A7A8AB"/>
      </w:pBdr>
      <w:shd w:val="clear" w:color="auto" w:fill="A7A8AB"/>
      <w:spacing w:before="240" w:line="240" w:lineRule="auto"/>
      <w:ind w:right="170"/>
      <w:outlineLvl w:val="0"/>
    </w:pPr>
    <w:rPr>
      <w:b/>
      <w:color w:val="FFFFFF" w:themeColor="background1"/>
      <w:szCs w:val="16"/>
    </w:rPr>
  </w:style>
  <w:style w:type="paragraph" w:styleId="Heading2">
    <w:name w:val="heading 2"/>
    <w:basedOn w:val="Normal"/>
    <w:next w:val="Normal"/>
    <w:link w:val="Heading2Char"/>
    <w:uiPriority w:val="9"/>
    <w:qFormat/>
    <w:rsid w:val="004C4B58"/>
    <w:pPr>
      <w:keepNext/>
      <w:numPr>
        <w:ilvl w:val="1"/>
        <w:numId w:val="1"/>
      </w:numPr>
      <w:spacing w:before="240" w:line="240" w:lineRule="auto"/>
      <w:outlineLvl w:val="1"/>
    </w:pPr>
    <w:rPr>
      <w:b/>
      <w:sz w:val="26"/>
      <w:szCs w:val="26"/>
    </w:rPr>
  </w:style>
  <w:style w:type="paragraph" w:styleId="Heading3">
    <w:name w:val="heading 3"/>
    <w:basedOn w:val="Normal"/>
    <w:next w:val="Normal"/>
    <w:link w:val="Heading3Char"/>
    <w:uiPriority w:val="9"/>
    <w:qFormat/>
    <w:rsid w:val="004C4B58"/>
    <w:pPr>
      <w:numPr>
        <w:ilvl w:val="2"/>
        <w:numId w:val="1"/>
      </w:numPr>
      <w:spacing w:before="240" w:line="240" w:lineRule="auto"/>
      <w:contextualSpacing/>
      <w:outlineLvl w:val="2"/>
    </w:pPr>
    <w:rPr>
      <w:b/>
      <w:color w:val="505050"/>
    </w:rPr>
  </w:style>
  <w:style w:type="paragraph" w:styleId="Heading4">
    <w:name w:val="heading 4"/>
    <w:aliases w:val="Appendix"/>
    <w:basedOn w:val="Heading11"/>
    <w:next w:val="Normal"/>
    <w:link w:val="Heading4Char"/>
    <w:uiPriority w:val="9"/>
    <w:qFormat/>
    <w:rsid w:val="004C4B58"/>
    <w:pPr>
      <w:pBdr>
        <w:left w:val="single" w:sz="12" w:space="2" w:color="A8A9AB"/>
        <w:right w:val="single" w:sz="12" w:space="2" w:color="A8A9AB"/>
      </w:pBdr>
      <w:shd w:val="clear" w:color="auto" w:fill="A7A8AB"/>
      <w:ind w:left="85"/>
      <w:outlineLvl w:val="3"/>
    </w:pPr>
    <w:rPr>
      <w:rFonts w:eastAsia="Times New Roman"/>
    </w:rPr>
  </w:style>
  <w:style w:type="paragraph" w:styleId="Heading5">
    <w:name w:val="heading 5"/>
    <w:basedOn w:val="Normal"/>
    <w:next w:val="Normal"/>
    <w:link w:val="Heading5Char"/>
    <w:uiPriority w:val="8"/>
    <w:semiHidden/>
    <w:unhideWhenUsed/>
    <w:rsid w:val="004C4B58"/>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8"/>
    <w:semiHidden/>
    <w:unhideWhenUsed/>
    <w:qFormat/>
    <w:rsid w:val="004C4B58"/>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8"/>
    <w:semiHidden/>
    <w:unhideWhenUsed/>
    <w:qFormat/>
    <w:rsid w:val="004C4B58"/>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8"/>
    <w:semiHidden/>
    <w:unhideWhenUsed/>
    <w:qFormat/>
    <w:rsid w:val="004C4B5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8"/>
    <w:semiHidden/>
    <w:unhideWhenUsed/>
    <w:qFormat/>
    <w:rsid w:val="004C4B5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4B58"/>
    <w:rPr>
      <w:sz w:val="16"/>
      <w:szCs w:val="16"/>
    </w:rPr>
  </w:style>
  <w:style w:type="paragraph" w:styleId="CommentText">
    <w:name w:val="annotation text"/>
    <w:basedOn w:val="Normal"/>
    <w:link w:val="CommentTextChar"/>
    <w:uiPriority w:val="99"/>
    <w:semiHidden/>
    <w:unhideWhenUsed/>
    <w:rsid w:val="004C4B58"/>
    <w:pPr>
      <w:spacing w:line="240" w:lineRule="auto"/>
    </w:pPr>
    <w:rPr>
      <w:sz w:val="20"/>
      <w:szCs w:val="20"/>
    </w:rPr>
  </w:style>
  <w:style w:type="character" w:customStyle="1" w:styleId="CommentTextChar">
    <w:name w:val="Comment Text Char"/>
    <w:basedOn w:val="DefaultParagraphFont"/>
    <w:link w:val="CommentText"/>
    <w:uiPriority w:val="99"/>
    <w:semiHidden/>
    <w:rsid w:val="004C4B58"/>
    <w:rPr>
      <w:rFonts w:ascii="Arial" w:hAnsi="Arial" w:cs="Arial"/>
      <w:sz w:val="20"/>
      <w:szCs w:val="20"/>
    </w:rPr>
  </w:style>
  <w:style w:type="paragraph" w:styleId="CommentSubject">
    <w:name w:val="annotation subject"/>
    <w:basedOn w:val="CommentText"/>
    <w:next w:val="CommentText"/>
    <w:link w:val="CommentSubjectChar"/>
    <w:uiPriority w:val="99"/>
    <w:unhideWhenUsed/>
    <w:rsid w:val="004C4B58"/>
    <w:rPr>
      <w:b/>
      <w:bCs/>
    </w:rPr>
  </w:style>
  <w:style w:type="character" w:customStyle="1" w:styleId="CommentSubjectChar">
    <w:name w:val="Comment Subject Char"/>
    <w:basedOn w:val="CommentTextChar"/>
    <w:link w:val="CommentSubject"/>
    <w:uiPriority w:val="99"/>
    <w:rsid w:val="004C4B58"/>
    <w:rPr>
      <w:rFonts w:ascii="Arial" w:hAnsi="Arial" w:cs="Arial"/>
      <w:b/>
      <w:bCs/>
      <w:sz w:val="20"/>
      <w:szCs w:val="20"/>
    </w:rPr>
  </w:style>
  <w:style w:type="paragraph" w:styleId="BalloonText">
    <w:name w:val="Balloon Text"/>
    <w:basedOn w:val="Normal"/>
    <w:link w:val="BalloonTextChar"/>
    <w:uiPriority w:val="99"/>
    <w:semiHidden/>
    <w:unhideWhenUsed/>
    <w:rsid w:val="004C4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58"/>
    <w:rPr>
      <w:rFonts w:ascii="Tahoma" w:hAnsi="Tahoma" w:cs="Tahoma"/>
      <w:sz w:val="16"/>
      <w:szCs w:val="16"/>
    </w:rPr>
  </w:style>
  <w:style w:type="paragraph" w:styleId="Footer">
    <w:name w:val="footer"/>
    <w:basedOn w:val="Normal"/>
    <w:link w:val="FooterChar"/>
    <w:uiPriority w:val="99"/>
    <w:unhideWhenUsed/>
    <w:rsid w:val="004C4B58"/>
    <w:pPr>
      <w:tabs>
        <w:tab w:val="center" w:pos="4513"/>
        <w:tab w:val="right" w:pos="9026"/>
      </w:tabs>
      <w:spacing w:before="0" w:after="0" w:line="240" w:lineRule="auto"/>
    </w:pPr>
    <w:rPr>
      <w:color w:val="58595B"/>
      <w:sz w:val="16"/>
    </w:rPr>
  </w:style>
  <w:style w:type="character" w:customStyle="1" w:styleId="FooterChar">
    <w:name w:val="Footer Char"/>
    <w:basedOn w:val="DefaultParagraphFont"/>
    <w:link w:val="Footer"/>
    <w:uiPriority w:val="99"/>
    <w:rsid w:val="004C4B58"/>
    <w:rPr>
      <w:rFonts w:ascii="Arial" w:hAnsi="Arial" w:cs="Arial"/>
      <w:color w:val="58595B"/>
      <w:sz w:val="16"/>
    </w:rPr>
  </w:style>
  <w:style w:type="paragraph" w:styleId="Header">
    <w:name w:val="header"/>
    <w:basedOn w:val="Normal"/>
    <w:link w:val="HeaderChar"/>
    <w:uiPriority w:val="99"/>
    <w:unhideWhenUsed/>
    <w:rsid w:val="004C4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B58"/>
    <w:rPr>
      <w:rFonts w:ascii="Arial" w:hAnsi="Arial" w:cs="Arial"/>
    </w:rPr>
  </w:style>
  <w:style w:type="paragraph" w:customStyle="1" w:styleId="Header-doctype">
    <w:name w:val="Header - doc type"/>
    <w:basedOn w:val="Header"/>
    <w:link w:val="Header-doctypeChar"/>
    <w:qFormat/>
    <w:rsid w:val="004C4B58"/>
    <w:rPr>
      <w:b/>
      <w:color w:val="EEAF00"/>
      <w:sz w:val="36"/>
      <w:szCs w:val="44"/>
    </w:rPr>
  </w:style>
  <w:style w:type="paragraph" w:customStyle="1" w:styleId="Header-doctitle">
    <w:name w:val="Header - doc title"/>
    <w:basedOn w:val="Header"/>
    <w:link w:val="Header-doctitleChar"/>
    <w:qFormat/>
    <w:rsid w:val="004C4B58"/>
    <w:rPr>
      <w:b/>
      <w:sz w:val="44"/>
      <w:szCs w:val="44"/>
    </w:rPr>
  </w:style>
  <w:style w:type="character" w:styleId="Hyperlink">
    <w:name w:val="Hyperlink"/>
    <w:basedOn w:val="DefaultParagraphFont"/>
    <w:uiPriority w:val="99"/>
    <w:unhideWhenUsed/>
    <w:rsid w:val="004C4B58"/>
    <w:rPr>
      <w:color w:val="0000FF" w:themeColor="hyperlink"/>
      <w:u w:val="single"/>
    </w:rPr>
  </w:style>
  <w:style w:type="character" w:customStyle="1" w:styleId="Header-doctypeChar">
    <w:name w:val="Header - doc type Char"/>
    <w:basedOn w:val="HeaderChar"/>
    <w:link w:val="Header-doctype"/>
    <w:rsid w:val="00FA1D64"/>
    <w:rPr>
      <w:rFonts w:ascii="Arial" w:hAnsi="Arial" w:cs="Arial"/>
      <w:b/>
      <w:color w:val="EEAF00"/>
      <w:sz w:val="36"/>
      <w:szCs w:val="44"/>
    </w:rPr>
  </w:style>
  <w:style w:type="character" w:customStyle="1" w:styleId="Header-doctitleChar">
    <w:name w:val="Header - doc title Char"/>
    <w:basedOn w:val="HeaderChar"/>
    <w:link w:val="Header-doctitle"/>
    <w:rsid w:val="00FA1D64"/>
    <w:rPr>
      <w:rFonts w:ascii="Arial" w:hAnsi="Arial" w:cs="Arial"/>
      <w:b/>
      <w:sz w:val="44"/>
      <w:szCs w:val="44"/>
    </w:rPr>
  </w:style>
  <w:style w:type="table" w:styleId="TableGrid">
    <w:name w:val="Table Grid"/>
    <w:basedOn w:val="TableNormal"/>
    <w:uiPriority w:val="59"/>
    <w:rsid w:val="004C4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4B58"/>
    <w:rPr>
      <w:color w:val="808080"/>
    </w:rPr>
  </w:style>
  <w:style w:type="paragraph" w:customStyle="1" w:styleId="bulletpoint1stlevel">
    <w:name w:val="bullet point 1st level"/>
    <w:basedOn w:val="Normal"/>
    <w:link w:val="bulletpoint1stlevelChar"/>
    <w:qFormat/>
    <w:rsid w:val="004C4B58"/>
    <w:pPr>
      <w:numPr>
        <w:numId w:val="5"/>
      </w:numPr>
      <w:spacing w:line="240" w:lineRule="auto"/>
    </w:pPr>
  </w:style>
  <w:style w:type="paragraph" w:customStyle="1" w:styleId="bulletpoint2ndlevel">
    <w:name w:val="bullet point 2nd level"/>
    <w:basedOn w:val="Normal"/>
    <w:link w:val="bulletpoint2ndlevelChar"/>
    <w:qFormat/>
    <w:rsid w:val="004C4B58"/>
    <w:pPr>
      <w:numPr>
        <w:ilvl w:val="1"/>
        <w:numId w:val="5"/>
      </w:numPr>
      <w:spacing w:line="240" w:lineRule="auto"/>
    </w:pPr>
  </w:style>
  <w:style w:type="character" w:customStyle="1" w:styleId="bulletpoint1stlevelChar">
    <w:name w:val="bullet point 1st level Char"/>
    <w:basedOn w:val="DefaultParagraphFont"/>
    <w:link w:val="bulletpoint1stlevel"/>
    <w:rsid w:val="00FA1D64"/>
    <w:rPr>
      <w:rFonts w:ascii="Arial" w:hAnsi="Arial" w:cs="Arial"/>
    </w:rPr>
  </w:style>
  <w:style w:type="paragraph" w:customStyle="1" w:styleId="Heading11">
    <w:name w:val="Heading 11"/>
    <w:basedOn w:val="Normal"/>
    <w:link w:val="heading1Char0"/>
    <w:qFormat/>
    <w:rsid w:val="004C4B58"/>
    <w:pPr>
      <w:keepNext/>
      <w:keepLines/>
      <w:pBdr>
        <w:top w:val="single" w:sz="12" w:space="1" w:color="A8A9AB"/>
        <w:left w:val="single" w:sz="12" w:space="4" w:color="A8A9AB"/>
        <w:bottom w:val="single" w:sz="12" w:space="1" w:color="A8A9AB"/>
        <w:right w:val="single" w:sz="12" w:space="4" w:color="A8A9AB"/>
      </w:pBdr>
      <w:shd w:val="clear" w:color="auto" w:fill="A8A9AB"/>
      <w:spacing w:before="240" w:line="240" w:lineRule="auto"/>
      <w:ind w:left="113" w:right="113"/>
    </w:pPr>
    <w:rPr>
      <w:b/>
      <w:color w:val="FFFFFF" w:themeColor="background1"/>
      <w:lang w:val="en-US"/>
    </w:rPr>
  </w:style>
  <w:style w:type="character" w:customStyle="1" w:styleId="bulletpoint2ndlevelChar">
    <w:name w:val="bullet point 2nd level Char"/>
    <w:basedOn w:val="DefaultParagraphFont"/>
    <w:link w:val="bulletpoint2ndlevel"/>
    <w:rsid w:val="00FA1D64"/>
    <w:rPr>
      <w:rFonts w:ascii="Arial" w:hAnsi="Arial" w:cs="Arial"/>
    </w:rPr>
  </w:style>
  <w:style w:type="paragraph" w:customStyle="1" w:styleId="Heading21">
    <w:name w:val="Heading 21"/>
    <w:basedOn w:val="Normal"/>
    <w:link w:val="heading2Char0"/>
    <w:uiPriority w:val="3"/>
    <w:qFormat/>
    <w:rsid w:val="004C4B58"/>
    <w:rPr>
      <w:b/>
      <w:sz w:val="26"/>
      <w:szCs w:val="26"/>
    </w:rPr>
  </w:style>
  <w:style w:type="character" w:customStyle="1" w:styleId="heading1Char0">
    <w:name w:val="heading 1 Char"/>
    <w:basedOn w:val="DefaultParagraphFont"/>
    <w:link w:val="Heading11"/>
    <w:rsid w:val="00FA1D64"/>
    <w:rPr>
      <w:rFonts w:ascii="Arial" w:hAnsi="Arial" w:cs="Arial"/>
      <w:b/>
      <w:color w:val="FFFFFF" w:themeColor="background1"/>
      <w:shd w:val="clear" w:color="auto" w:fill="A8A9AB"/>
      <w:lang w:val="en-US"/>
    </w:rPr>
  </w:style>
  <w:style w:type="paragraph" w:customStyle="1" w:styleId="Heading31">
    <w:name w:val="Heading 31"/>
    <w:basedOn w:val="Normal"/>
    <w:link w:val="heading3Char0"/>
    <w:uiPriority w:val="3"/>
    <w:qFormat/>
    <w:rsid w:val="004C4B58"/>
    <w:pPr>
      <w:spacing w:line="240" w:lineRule="auto"/>
    </w:pPr>
    <w:rPr>
      <w:b/>
    </w:rPr>
  </w:style>
  <w:style w:type="character" w:customStyle="1" w:styleId="heading2Char0">
    <w:name w:val="heading 2 Char"/>
    <w:basedOn w:val="DefaultParagraphFont"/>
    <w:link w:val="Heading21"/>
    <w:uiPriority w:val="3"/>
    <w:rsid w:val="00FA1D64"/>
    <w:rPr>
      <w:rFonts w:ascii="Arial" w:hAnsi="Arial" w:cs="Arial"/>
      <w:b/>
      <w:sz w:val="26"/>
      <w:szCs w:val="26"/>
    </w:rPr>
  </w:style>
  <w:style w:type="character" w:customStyle="1" w:styleId="Heading1Char">
    <w:name w:val="Heading 1 Char"/>
    <w:basedOn w:val="DefaultParagraphFont"/>
    <w:link w:val="Heading1"/>
    <w:uiPriority w:val="9"/>
    <w:rsid w:val="00FA1D64"/>
    <w:rPr>
      <w:rFonts w:ascii="Arial" w:hAnsi="Arial" w:cs="Arial"/>
      <w:b/>
      <w:color w:val="FFFFFF" w:themeColor="background1"/>
      <w:szCs w:val="16"/>
      <w:shd w:val="clear" w:color="auto" w:fill="A7A8AB"/>
    </w:rPr>
  </w:style>
  <w:style w:type="character" w:customStyle="1" w:styleId="heading3Char0">
    <w:name w:val="heading 3 Char"/>
    <w:basedOn w:val="DefaultParagraphFont"/>
    <w:link w:val="Heading31"/>
    <w:uiPriority w:val="3"/>
    <w:rsid w:val="00FA1D64"/>
    <w:rPr>
      <w:rFonts w:ascii="Arial" w:hAnsi="Arial" w:cs="Arial"/>
      <w:b/>
    </w:rPr>
  </w:style>
  <w:style w:type="character" w:customStyle="1" w:styleId="Heading2Char">
    <w:name w:val="Heading 2 Char"/>
    <w:basedOn w:val="DefaultParagraphFont"/>
    <w:link w:val="Heading2"/>
    <w:uiPriority w:val="9"/>
    <w:rsid w:val="00FA1D64"/>
    <w:rPr>
      <w:rFonts w:ascii="Arial" w:hAnsi="Arial" w:cs="Arial"/>
      <w:b/>
      <w:sz w:val="26"/>
      <w:szCs w:val="26"/>
    </w:rPr>
  </w:style>
  <w:style w:type="character" w:customStyle="1" w:styleId="Heading3Char">
    <w:name w:val="Heading 3 Char"/>
    <w:basedOn w:val="DefaultParagraphFont"/>
    <w:link w:val="Heading3"/>
    <w:uiPriority w:val="9"/>
    <w:rsid w:val="00FA1D64"/>
    <w:rPr>
      <w:rFonts w:ascii="Arial" w:hAnsi="Arial" w:cs="Arial"/>
      <w:b/>
      <w:color w:val="505050"/>
    </w:rPr>
  </w:style>
  <w:style w:type="character" w:customStyle="1" w:styleId="Heading4Char">
    <w:name w:val="Heading 4 Char"/>
    <w:aliases w:val="Appendix Char"/>
    <w:basedOn w:val="DefaultParagraphFont"/>
    <w:link w:val="Heading4"/>
    <w:uiPriority w:val="9"/>
    <w:rsid w:val="00FA1D64"/>
    <w:rPr>
      <w:rFonts w:ascii="Arial" w:eastAsia="Times New Roman" w:hAnsi="Arial" w:cs="Arial"/>
      <w:b/>
      <w:color w:val="FFFFFF" w:themeColor="background1"/>
      <w:shd w:val="clear" w:color="auto" w:fill="A7A8AB"/>
      <w:lang w:val="en-US"/>
    </w:rPr>
  </w:style>
  <w:style w:type="character" w:customStyle="1" w:styleId="Heading5Char">
    <w:name w:val="Heading 5 Char"/>
    <w:basedOn w:val="DefaultParagraphFont"/>
    <w:link w:val="Heading5"/>
    <w:uiPriority w:val="8"/>
    <w:semiHidden/>
    <w:rsid w:val="00FA1D6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8"/>
    <w:semiHidden/>
    <w:rsid w:val="00FA1D6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8"/>
    <w:semiHidden/>
    <w:rsid w:val="00FA1D6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8"/>
    <w:semiHidden/>
    <w:rsid w:val="00FA1D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8"/>
    <w:semiHidden/>
    <w:rsid w:val="00FA1D64"/>
    <w:rPr>
      <w:rFonts w:asciiTheme="majorHAnsi" w:eastAsiaTheme="majorEastAsia" w:hAnsiTheme="majorHAnsi" w:cstheme="majorBidi"/>
      <w:i/>
      <w:iCs/>
      <w:color w:val="272727" w:themeColor="text1" w:themeTint="D8"/>
      <w:sz w:val="21"/>
      <w:szCs w:val="21"/>
    </w:rPr>
  </w:style>
  <w:style w:type="paragraph" w:styleId="TOC2">
    <w:name w:val="toc 2"/>
    <w:next w:val="Normal"/>
    <w:autoRedefine/>
    <w:uiPriority w:val="39"/>
    <w:unhideWhenUsed/>
    <w:rsid w:val="004C4B58"/>
    <w:pPr>
      <w:spacing w:after="100"/>
      <w:ind w:left="454"/>
    </w:pPr>
    <w:rPr>
      <w:rFonts w:ascii="Arial" w:hAnsi="Arial"/>
    </w:rPr>
  </w:style>
  <w:style w:type="paragraph" w:styleId="TOC1">
    <w:name w:val="toc 1"/>
    <w:next w:val="Normal"/>
    <w:autoRedefine/>
    <w:uiPriority w:val="39"/>
    <w:unhideWhenUsed/>
    <w:rsid w:val="004C4B58"/>
    <w:pPr>
      <w:spacing w:after="100"/>
    </w:pPr>
    <w:rPr>
      <w:rFonts w:ascii="Arial" w:hAnsi="Arial" w:cs="Arial"/>
      <w:b/>
      <w:sz w:val="26"/>
      <w:szCs w:val="26"/>
    </w:rPr>
  </w:style>
  <w:style w:type="paragraph" w:styleId="TOC3">
    <w:name w:val="toc 3"/>
    <w:basedOn w:val="Normal"/>
    <w:next w:val="Normal"/>
    <w:autoRedefine/>
    <w:uiPriority w:val="39"/>
    <w:unhideWhenUsed/>
    <w:rsid w:val="004C4B58"/>
    <w:pPr>
      <w:spacing w:after="100"/>
      <w:ind w:left="652"/>
    </w:pPr>
    <w:rPr>
      <w:color w:val="505050"/>
    </w:rPr>
  </w:style>
  <w:style w:type="character" w:styleId="IntenseReference">
    <w:name w:val="Intense Reference"/>
    <w:basedOn w:val="DefaultParagraphFont"/>
    <w:uiPriority w:val="56"/>
    <w:rsid w:val="004C4B58"/>
    <w:rPr>
      <w:b/>
      <w:bCs/>
      <w:smallCaps/>
      <w:color w:val="4F81BD" w:themeColor="accent1"/>
      <w:spacing w:val="5"/>
    </w:rPr>
  </w:style>
  <w:style w:type="paragraph" w:styleId="ListParagraph">
    <w:name w:val="List Paragraph"/>
    <w:basedOn w:val="Normal"/>
    <w:uiPriority w:val="5"/>
    <w:rsid w:val="004C4B58"/>
    <w:pPr>
      <w:ind w:left="720"/>
    </w:pPr>
  </w:style>
  <w:style w:type="paragraph" w:customStyle="1" w:styleId="FooterTitle">
    <w:name w:val="Footer Title"/>
    <w:basedOn w:val="Footer"/>
    <w:next w:val="Footer"/>
    <w:qFormat/>
    <w:rsid w:val="004C4B58"/>
    <w:rPr>
      <w:b/>
      <w:color w:val="FFC000"/>
      <w:sz w:val="20"/>
      <w:szCs w:val="20"/>
    </w:rPr>
  </w:style>
  <w:style w:type="character" w:styleId="SubtleEmphasis">
    <w:name w:val="Subtle Emphasis"/>
    <w:basedOn w:val="DefaultParagraphFont"/>
    <w:uiPriority w:val="43"/>
    <w:rsid w:val="004C4B58"/>
    <w:rPr>
      <w:i/>
      <w:iCs/>
      <w:color w:val="auto"/>
    </w:rPr>
  </w:style>
  <w:style w:type="paragraph" w:customStyle="1" w:styleId="FooterRight">
    <w:name w:val="Footer Right"/>
    <w:basedOn w:val="Footer"/>
    <w:qFormat/>
    <w:rsid w:val="004C4B58"/>
    <w:pPr>
      <w:jc w:val="right"/>
    </w:pPr>
  </w:style>
  <w:style w:type="paragraph" w:styleId="NoSpacing">
    <w:name w:val="No Spacing"/>
    <w:link w:val="NoSpacingChar"/>
    <w:uiPriority w:val="24"/>
    <w:qFormat/>
    <w:rsid w:val="004C4B58"/>
    <w:pPr>
      <w:spacing w:before="40" w:after="40" w:line="240" w:lineRule="auto"/>
    </w:pPr>
    <w:rPr>
      <w:rFonts w:ascii="Arial" w:hAnsi="Arial"/>
    </w:rPr>
  </w:style>
  <w:style w:type="character" w:customStyle="1" w:styleId="NoSpacingChar">
    <w:name w:val="No Spacing Char"/>
    <w:basedOn w:val="DefaultParagraphFont"/>
    <w:link w:val="NoSpacing"/>
    <w:uiPriority w:val="24"/>
    <w:rsid w:val="00FA1D64"/>
    <w:rPr>
      <w:rFonts w:ascii="Arial" w:hAnsi="Arial"/>
    </w:rPr>
  </w:style>
  <w:style w:type="paragraph" w:customStyle="1" w:styleId="Address">
    <w:name w:val="Address"/>
    <w:basedOn w:val="Normal"/>
    <w:next w:val="Normal"/>
    <w:qFormat/>
    <w:rsid w:val="004C4B58"/>
    <w:pPr>
      <w:spacing w:before="360" w:after="720" w:line="240" w:lineRule="auto"/>
      <w:contextualSpacing/>
    </w:pPr>
  </w:style>
  <w:style w:type="paragraph" w:customStyle="1" w:styleId="SenderAddress">
    <w:name w:val="Sender Address"/>
    <w:basedOn w:val="Normal"/>
    <w:uiPriority w:val="9"/>
    <w:qFormat/>
    <w:rsid w:val="004C4B58"/>
    <w:pPr>
      <w:spacing w:before="60" w:after="20" w:line="240" w:lineRule="auto"/>
      <w:ind w:left="7938"/>
    </w:pPr>
    <w:rPr>
      <w:color w:val="58595B"/>
      <w:sz w:val="16"/>
    </w:rPr>
  </w:style>
  <w:style w:type="paragraph" w:customStyle="1" w:styleId="TableHeader">
    <w:name w:val="Table Header"/>
    <w:basedOn w:val="Normal"/>
    <w:qFormat/>
    <w:rsid w:val="004C4B58"/>
    <w:pPr>
      <w:shd w:val="clear" w:color="auto" w:fill="A7A8AB"/>
      <w:spacing w:before="40" w:after="40" w:line="259" w:lineRule="auto"/>
    </w:pPr>
    <w:rPr>
      <w:b/>
      <w:bCs/>
      <w:color w:val="FFFFFF" w:themeColor="background1"/>
      <w:sz w:val="20"/>
      <w:szCs w:val="20"/>
    </w:rPr>
  </w:style>
  <w:style w:type="paragraph" w:customStyle="1" w:styleId="TableHeading2">
    <w:name w:val="Table Heading 2"/>
    <w:basedOn w:val="Normal"/>
    <w:qFormat/>
    <w:rsid w:val="00123707"/>
    <w:pPr>
      <w:numPr>
        <w:numId w:val="16"/>
      </w:numPr>
      <w:tabs>
        <w:tab w:val="left" w:pos="357"/>
        <w:tab w:val="left" w:pos="720"/>
      </w:tabs>
      <w:spacing w:line="240" w:lineRule="auto"/>
      <w:ind w:left="357" w:hanging="357"/>
    </w:pPr>
    <w:rPr>
      <w:b/>
      <w:bCs/>
      <w:caps/>
    </w:rPr>
  </w:style>
  <w:style w:type="paragraph" w:customStyle="1" w:styleId="ListaTable">
    <w:name w:val="List a Table"/>
    <w:basedOn w:val="ListNumber"/>
    <w:qFormat/>
    <w:rsid w:val="00D77680"/>
    <w:pPr>
      <w:numPr>
        <w:ilvl w:val="3"/>
        <w:numId w:val="16"/>
      </w:numPr>
      <w:spacing w:before="60" w:after="60" w:line="240" w:lineRule="auto"/>
      <w:ind w:left="357" w:hanging="357"/>
    </w:pPr>
  </w:style>
  <w:style w:type="paragraph" w:styleId="ListNumber">
    <w:name w:val="List Number"/>
    <w:basedOn w:val="Normal"/>
    <w:uiPriority w:val="99"/>
    <w:qFormat/>
    <w:rsid w:val="004C4B58"/>
    <w:pPr>
      <w:numPr>
        <w:numId w:val="3"/>
      </w:numPr>
      <w:contextualSpacing/>
    </w:pPr>
  </w:style>
  <w:style w:type="paragraph" w:customStyle="1" w:styleId="TableHeading3">
    <w:name w:val="Table Heading 3"/>
    <w:basedOn w:val="TableHeading2"/>
    <w:qFormat/>
    <w:rsid w:val="00D77680"/>
    <w:pPr>
      <w:numPr>
        <w:ilvl w:val="1"/>
      </w:numPr>
      <w:tabs>
        <w:tab w:val="clear" w:pos="357"/>
      </w:tabs>
      <w:ind w:left="1077" w:hanging="720"/>
    </w:pPr>
    <w:rPr>
      <w:rFonts w:ascii="Arial Bold" w:hAnsi="Arial Bold"/>
      <w:b w:val="0"/>
      <w:bCs w:val="0"/>
    </w:rPr>
  </w:style>
  <w:style w:type="paragraph" w:customStyle="1" w:styleId="TableHeading4">
    <w:name w:val="Table Heading 4"/>
    <w:uiPriority w:val="6"/>
    <w:rsid w:val="00BD502D"/>
    <w:pPr>
      <w:numPr>
        <w:ilvl w:val="2"/>
        <w:numId w:val="16"/>
      </w:numPr>
      <w:spacing w:before="120" w:after="120" w:line="240" w:lineRule="auto"/>
    </w:pPr>
    <w:rPr>
      <w:rFonts w:ascii="Arial Bold" w:hAnsi="Arial Bold" w:cs="Arial"/>
    </w:rPr>
  </w:style>
  <w:style w:type="paragraph" w:styleId="ListNumber2">
    <w:name w:val="List Number 2"/>
    <w:basedOn w:val="ListParagraph"/>
    <w:uiPriority w:val="99"/>
    <w:qFormat/>
    <w:rsid w:val="004C4B58"/>
    <w:pPr>
      <w:numPr>
        <w:numId w:val="4"/>
      </w:numPr>
    </w:pPr>
  </w:style>
  <w:style w:type="paragraph" w:styleId="Quote">
    <w:name w:val="Quote"/>
    <w:basedOn w:val="Normal"/>
    <w:next w:val="Normal"/>
    <w:link w:val="QuoteChar"/>
    <w:uiPriority w:val="29"/>
    <w:qFormat/>
    <w:rsid w:val="004C4B58"/>
    <w:rPr>
      <w:rFonts w:ascii="Times New Roman" w:hAnsi="Times New Roman"/>
      <w:sz w:val="20"/>
    </w:rPr>
  </w:style>
  <w:style w:type="character" w:customStyle="1" w:styleId="QuoteChar">
    <w:name w:val="Quote Char"/>
    <w:basedOn w:val="DefaultParagraphFont"/>
    <w:link w:val="Quote"/>
    <w:uiPriority w:val="29"/>
    <w:rsid w:val="004C4B58"/>
    <w:rPr>
      <w:rFonts w:ascii="Times New Roman" w:hAnsi="Times New Roman" w:cs="Arial"/>
      <w:sz w:val="20"/>
    </w:rPr>
  </w:style>
  <w:style w:type="character" w:customStyle="1" w:styleId="Quoted">
    <w:name w:val="Quoted"/>
    <w:basedOn w:val="DefaultParagraphFont"/>
    <w:uiPriority w:val="24"/>
    <w:qFormat/>
    <w:rsid w:val="004C4B58"/>
    <w:rPr>
      <w:rFonts w:ascii="Times New Roman" w:hAnsi="Times New Roman"/>
    </w:rPr>
  </w:style>
  <w:style w:type="paragraph" w:customStyle="1" w:styleId="LetterHeading">
    <w:name w:val="Letter Heading"/>
    <w:basedOn w:val="Normal"/>
    <w:uiPriority w:val="9"/>
    <w:qFormat/>
    <w:rsid w:val="004C4B58"/>
    <w:pPr>
      <w:spacing w:before="360" w:after="360"/>
    </w:pPr>
    <w:rPr>
      <w:u w:val="single"/>
    </w:rPr>
  </w:style>
  <w:style w:type="paragraph" w:customStyle="1" w:styleId="TitleofDocument">
    <w:name w:val="Title of Document"/>
    <w:basedOn w:val="Title"/>
    <w:uiPriority w:val="5"/>
    <w:qFormat/>
    <w:rsid w:val="004C4B58"/>
    <w:pPr>
      <w:spacing w:before="2160"/>
    </w:pPr>
    <w:rPr>
      <w:sz w:val="72"/>
      <w:szCs w:val="72"/>
    </w:rPr>
  </w:style>
  <w:style w:type="paragraph" w:styleId="Title">
    <w:name w:val="Title"/>
    <w:basedOn w:val="Normal"/>
    <w:next w:val="Normal"/>
    <w:link w:val="TitleChar"/>
    <w:uiPriority w:val="10"/>
    <w:qFormat/>
    <w:rsid w:val="004C4B58"/>
    <w:pPr>
      <w:spacing w:before="720" w:after="0" w:line="240" w:lineRule="auto"/>
      <w:ind w:left="567"/>
      <w:contextualSpacing/>
    </w:pPr>
    <w:rPr>
      <w:rFonts w:eastAsiaTheme="majorEastAsia"/>
      <w:spacing w:val="-10"/>
      <w:kern w:val="28"/>
      <w:sz w:val="40"/>
      <w:szCs w:val="40"/>
    </w:rPr>
  </w:style>
  <w:style w:type="character" w:customStyle="1" w:styleId="TitleChar">
    <w:name w:val="Title Char"/>
    <w:basedOn w:val="DefaultParagraphFont"/>
    <w:link w:val="Title"/>
    <w:uiPriority w:val="10"/>
    <w:rsid w:val="004C4B58"/>
    <w:rPr>
      <w:rFonts w:ascii="Arial" w:eastAsiaTheme="majorEastAsia" w:hAnsi="Arial" w:cs="Arial"/>
      <w:spacing w:val="-10"/>
      <w:kern w:val="28"/>
      <w:sz w:val="40"/>
      <w:szCs w:val="40"/>
    </w:rPr>
  </w:style>
  <w:style w:type="character" w:styleId="IntenseEmphasis">
    <w:name w:val="Intense Emphasis"/>
    <w:basedOn w:val="DefaultParagraphFont"/>
    <w:uiPriority w:val="21"/>
    <w:rsid w:val="004C4B58"/>
    <w:rPr>
      <w:i w:val="0"/>
      <w:iCs/>
      <w:color w:val="auto"/>
      <w:u w:val="single"/>
    </w:rPr>
  </w:style>
  <w:style w:type="paragraph" w:customStyle="1" w:styleId="Actions">
    <w:name w:val="Actions"/>
    <w:basedOn w:val="Normal"/>
    <w:next w:val="Normal"/>
    <w:qFormat/>
    <w:rsid w:val="004C4B58"/>
    <w:pPr>
      <w:spacing w:line="240" w:lineRule="auto"/>
    </w:pPr>
    <w:rPr>
      <w:b/>
    </w:rPr>
  </w:style>
  <w:style w:type="paragraph" w:styleId="Subtitle">
    <w:name w:val="Subtitle"/>
    <w:basedOn w:val="Heading31"/>
    <w:next w:val="Normal"/>
    <w:link w:val="SubtitleChar"/>
    <w:uiPriority w:val="11"/>
    <w:qFormat/>
    <w:rsid w:val="004C4B58"/>
    <w:pPr>
      <w:spacing w:before="360" w:after="360"/>
    </w:pPr>
    <w:rPr>
      <w:sz w:val="24"/>
      <w:szCs w:val="24"/>
    </w:rPr>
  </w:style>
  <w:style w:type="character" w:customStyle="1" w:styleId="SubtitleChar">
    <w:name w:val="Subtitle Char"/>
    <w:basedOn w:val="DefaultParagraphFont"/>
    <w:link w:val="Subtitle"/>
    <w:uiPriority w:val="11"/>
    <w:rsid w:val="004C4B58"/>
    <w:rPr>
      <w:rFonts w:ascii="Arial" w:hAnsi="Arial" w:cs="Arial"/>
      <w:b/>
      <w:sz w:val="24"/>
      <w:szCs w:val="24"/>
    </w:rPr>
  </w:style>
  <w:style w:type="paragraph" w:styleId="Salutation">
    <w:name w:val="Salutation"/>
    <w:basedOn w:val="Normal"/>
    <w:next w:val="Normal"/>
    <w:link w:val="SalutationChar"/>
    <w:uiPriority w:val="99"/>
    <w:unhideWhenUsed/>
    <w:rsid w:val="004C4B58"/>
    <w:pPr>
      <w:spacing w:before="60" w:after="60" w:line="240" w:lineRule="auto"/>
    </w:pPr>
    <w:rPr>
      <w:sz w:val="18"/>
      <w:lang w:val="en-US"/>
    </w:rPr>
  </w:style>
  <w:style w:type="character" w:customStyle="1" w:styleId="SalutationChar">
    <w:name w:val="Salutation Char"/>
    <w:basedOn w:val="DefaultParagraphFont"/>
    <w:link w:val="Salutation"/>
    <w:uiPriority w:val="99"/>
    <w:rsid w:val="004C4B58"/>
    <w:rPr>
      <w:rFonts w:ascii="Arial" w:hAnsi="Arial" w:cs="Arial"/>
      <w:sz w:val="18"/>
      <w:lang w:val="en-US"/>
    </w:rPr>
  </w:style>
  <w:style w:type="character" w:styleId="Strong">
    <w:name w:val="Strong"/>
    <w:basedOn w:val="DefaultParagraphFont"/>
    <w:uiPriority w:val="22"/>
    <w:rsid w:val="004C4B58"/>
    <w:rPr>
      <w:b/>
      <w:bCs/>
    </w:rPr>
  </w:style>
  <w:style w:type="character" w:styleId="Emphasis">
    <w:name w:val="Emphasis"/>
    <w:basedOn w:val="DefaultParagraphFont"/>
    <w:uiPriority w:val="20"/>
    <w:rsid w:val="004C4B58"/>
    <w:rPr>
      <w:i/>
      <w:iCs/>
    </w:rPr>
  </w:style>
  <w:style w:type="paragraph" w:customStyle="1" w:styleId="Enclosures">
    <w:name w:val="Enclosures"/>
    <w:basedOn w:val="NoSpacing"/>
    <w:uiPriority w:val="22"/>
    <w:qFormat/>
    <w:rsid w:val="009A0A79"/>
    <w:pPr>
      <w:tabs>
        <w:tab w:val="left" w:pos="1701"/>
      </w:tabs>
      <w:ind w:left="1701" w:hanging="1701"/>
    </w:pPr>
    <w:rPr>
      <w:i/>
      <w:iCs/>
    </w:rPr>
  </w:style>
  <w:style w:type="paragraph" w:styleId="TOC4">
    <w:name w:val="toc 4"/>
    <w:basedOn w:val="Normal"/>
    <w:next w:val="Normal"/>
    <w:autoRedefine/>
    <w:uiPriority w:val="7"/>
    <w:unhideWhenUsed/>
    <w:rsid w:val="004C4B58"/>
    <w:pPr>
      <w:spacing w:before="0" w:after="100" w:line="259"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7"/>
    <w:unhideWhenUsed/>
    <w:rsid w:val="004C4B58"/>
    <w:pPr>
      <w:spacing w:before="0"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7"/>
    <w:unhideWhenUsed/>
    <w:rsid w:val="004C4B58"/>
    <w:pPr>
      <w:spacing w:before="0"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7"/>
    <w:unhideWhenUsed/>
    <w:rsid w:val="004C4B58"/>
    <w:pPr>
      <w:spacing w:before="0"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7"/>
    <w:unhideWhenUsed/>
    <w:rsid w:val="004C4B58"/>
    <w:pPr>
      <w:spacing w:before="0"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7"/>
    <w:unhideWhenUsed/>
    <w:rsid w:val="004C4B58"/>
    <w:pPr>
      <w:spacing w:before="0" w:after="100" w:line="259" w:lineRule="auto"/>
      <w:ind w:left="1760"/>
    </w:pPr>
    <w:rPr>
      <w:rFonts w:asciiTheme="minorHAnsi" w:eastAsiaTheme="minorEastAsia" w:hAnsiTheme="minorHAnsi" w:cstheme="minorBidi"/>
      <w:lang w:eastAsia="en-AU"/>
    </w:rPr>
  </w:style>
  <w:style w:type="paragraph" w:styleId="NormalIndent">
    <w:name w:val="Normal Indent"/>
    <w:basedOn w:val="Normal"/>
    <w:uiPriority w:val="99"/>
    <w:unhideWhenUsed/>
    <w:rsid w:val="004C4B58"/>
    <w:pPr>
      <w:spacing w:line="240" w:lineRule="auto"/>
      <w:ind w:left="720"/>
    </w:pPr>
  </w:style>
  <w:style w:type="paragraph" w:styleId="BodyText">
    <w:name w:val="Body Text"/>
    <w:basedOn w:val="Normal"/>
    <w:link w:val="BodyTextChar"/>
    <w:uiPriority w:val="99"/>
    <w:unhideWhenUsed/>
    <w:rsid w:val="004C4B58"/>
    <w:pPr>
      <w:spacing w:line="240" w:lineRule="auto"/>
    </w:pPr>
  </w:style>
  <w:style w:type="character" w:customStyle="1" w:styleId="BodyTextChar">
    <w:name w:val="Body Text Char"/>
    <w:basedOn w:val="DefaultParagraphFont"/>
    <w:link w:val="BodyText"/>
    <w:uiPriority w:val="99"/>
    <w:rsid w:val="004C4B58"/>
    <w:rPr>
      <w:rFonts w:ascii="Arial" w:hAnsi="Arial" w:cs="Arial"/>
    </w:rPr>
  </w:style>
  <w:style w:type="character" w:styleId="UnresolvedMention">
    <w:name w:val="Unresolved Mention"/>
    <w:basedOn w:val="DefaultParagraphFont"/>
    <w:uiPriority w:val="99"/>
    <w:semiHidden/>
    <w:unhideWhenUsed/>
    <w:rsid w:val="004C4B58"/>
    <w:rPr>
      <w:color w:val="605E5C"/>
      <w:shd w:val="clear" w:color="auto" w:fill="E1DFDD"/>
    </w:rPr>
  </w:style>
  <w:style w:type="paragraph" w:customStyle="1" w:styleId="Reference">
    <w:name w:val="Reference"/>
    <w:basedOn w:val="NoSpacing"/>
    <w:next w:val="Address"/>
    <w:uiPriority w:val="13"/>
    <w:qFormat/>
    <w:rsid w:val="004C4B58"/>
    <w:pPr>
      <w:tabs>
        <w:tab w:val="left" w:pos="1701"/>
      </w:tabs>
    </w:pPr>
    <w:rPr>
      <w:sz w:val="16"/>
      <w:szCs w:val="16"/>
    </w:rPr>
  </w:style>
  <w:style w:type="paragraph" w:customStyle="1" w:styleId="SmallNoSpacing">
    <w:name w:val="Small No Spacing"/>
    <w:basedOn w:val="NoSpacing"/>
    <w:uiPriority w:val="99"/>
    <w:qFormat/>
    <w:rsid w:val="005744F1"/>
    <w:rPr>
      <w:sz w:val="18"/>
    </w:rPr>
  </w:style>
  <w:style w:type="paragraph" w:styleId="Revision">
    <w:name w:val="Revision"/>
    <w:hidden/>
    <w:uiPriority w:val="99"/>
    <w:semiHidden/>
    <w:rsid w:val="006331A9"/>
    <w:pPr>
      <w:spacing w:after="0" w:line="240" w:lineRule="auto"/>
    </w:pPr>
    <w:rPr>
      <w:rFonts w:ascii="Arial" w:hAnsi="Arial" w:cs="Arial"/>
    </w:rPr>
  </w:style>
  <w:style w:type="paragraph" w:styleId="FootnoteText">
    <w:name w:val="footnote text"/>
    <w:basedOn w:val="Normal"/>
    <w:link w:val="FootnoteTextChar"/>
    <w:uiPriority w:val="99"/>
    <w:semiHidden/>
    <w:unhideWhenUsed/>
    <w:rsid w:val="009112A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112AB"/>
    <w:rPr>
      <w:rFonts w:ascii="Arial" w:hAnsi="Arial" w:cs="Arial"/>
      <w:sz w:val="20"/>
      <w:szCs w:val="20"/>
    </w:rPr>
  </w:style>
  <w:style w:type="character" w:styleId="FootnoteReference">
    <w:name w:val="footnote reference"/>
    <w:basedOn w:val="DefaultParagraphFont"/>
    <w:uiPriority w:val="99"/>
    <w:semiHidden/>
    <w:unhideWhenUsed/>
    <w:rsid w:val="009112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onrsr.com.au" TargetMode="External"/><Relationship Id="rId2" Type="http://schemas.openxmlformats.org/officeDocument/2006/relationships/hyperlink" Target="mailto:contact@onrsr.com.au" TargetMode="External"/><Relationship Id="rId1" Type="http://schemas.openxmlformats.org/officeDocument/2006/relationships/image" Target="media/image1.png"/><Relationship Id="rId6" Type="http://schemas.openxmlformats.org/officeDocument/2006/relationships/hyperlink" Target="http://www.onrsr.com.au" TargetMode="External"/><Relationship Id="rId5" Type="http://schemas.openxmlformats.org/officeDocument/2006/relationships/hyperlink" Target="mailto:contact@onrsr.com.au" TargetMode="External"/><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https://onrsr.sharepoint.com/Shared%20Documents/Templates/Corporate%20templates/Corporate%20Template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172897E0FD4E41A8A8E0DE37D5A08B"/>
        <w:category>
          <w:name w:val="General"/>
          <w:gallery w:val="placeholder"/>
        </w:category>
        <w:types>
          <w:type w:val="bbPlcHdr"/>
        </w:types>
        <w:behaviors>
          <w:behavior w:val="content"/>
        </w:behaviors>
        <w:guid w:val="{F9CB05BE-B069-4F0F-9937-C953541BF0C5}"/>
      </w:docPartPr>
      <w:docPartBody>
        <w:p w:rsidR="006C07C6" w:rsidRDefault="006C07C6" w:rsidP="006C07C6">
          <w:pPr>
            <w:pStyle w:val="08172897E0FD4E41A8A8E0DE37D5A08B"/>
          </w:pPr>
          <w:r w:rsidRPr="00A2537E">
            <w:rPr>
              <w:rStyle w:val="PlaceholderText"/>
            </w:rPr>
            <w:t>Click or tap to enter a date.</w:t>
          </w:r>
        </w:p>
      </w:docPartBody>
    </w:docPart>
    <w:docPart>
      <w:docPartPr>
        <w:name w:val="544FB2DBA9C34693A6C801B94560F728"/>
        <w:category>
          <w:name w:val="General"/>
          <w:gallery w:val="placeholder"/>
        </w:category>
        <w:types>
          <w:type w:val="bbPlcHdr"/>
        </w:types>
        <w:behaviors>
          <w:behavior w:val="content"/>
        </w:behaviors>
        <w:guid w:val="{08150E09-0C8C-4A91-8590-0C24E088F940}"/>
      </w:docPartPr>
      <w:docPartBody>
        <w:p w:rsidR="006C07C6" w:rsidRDefault="006C07C6" w:rsidP="006C07C6">
          <w:pPr>
            <w:pStyle w:val="544FB2DBA9C34693A6C801B94560F728"/>
          </w:pPr>
          <w:r>
            <w:rPr>
              <w:rStyle w:val="PlaceholderText"/>
            </w:rPr>
            <w:t>Company</w:t>
          </w:r>
          <w:r w:rsidRPr="00A2537E">
            <w:rPr>
              <w:rStyle w:val="PlaceholderText"/>
            </w:rPr>
            <w:t>.</w:t>
          </w:r>
        </w:p>
      </w:docPartBody>
    </w:docPart>
    <w:docPart>
      <w:docPartPr>
        <w:name w:val="CF7B8A3852574487B3C6E73500B87B37"/>
        <w:category>
          <w:name w:val="General"/>
          <w:gallery w:val="placeholder"/>
        </w:category>
        <w:types>
          <w:type w:val="bbPlcHdr"/>
        </w:types>
        <w:behaviors>
          <w:behavior w:val="content"/>
        </w:behaviors>
        <w:guid w:val="{2347FF82-F3D9-4B8B-946B-45A152F26DD4}"/>
      </w:docPartPr>
      <w:docPartBody>
        <w:p w:rsidR="006C07C6" w:rsidRDefault="006C07C6" w:rsidP="006C07C6">
          <w:pPr>
            <w:pStyle w:val="CF7B8A3852574487B3C6E73500B87B37"/>
          </w:pPr>
          <w:r>
            <w:rPr>
              <w:rStyle w:val="PlaceholderText"/>
            </w:rPr>
            <w:t>Subject of letter</w:t>
          </w:r>
        </w:p>
      </w:docPartBody>
    </w:docPart>
    <w:docPart>
      <w:docPartPr>
        <w:name w:val="ED1D7F59036449B6A2CFAC505651C404"/>
        <w:category>
          <w:name w:val="General"/>
          <w:gallery w:val="placeholder"/>
        </w:category>
        <w:types>
          <w:type w:val="bbPlcHdr"/>
        </w:types>
        <w:behaviors>
          <w:behavior w:val="content"/>
        </w:behaviors>
        <w:guid w:val="{E1C72F3A-7345-4DD3-939F-21EF781D5DB6}"/>
      </w:docPartPr>
      <w:docPartBody>
        <w:p w:rsidR="006C07C6" w:rsidRDefault="006C07C6" w:rsidP="006C07C6">
          <w:pPr>
            <w:pStyle w:val="ED1D7F59036449B6A2CFAC505651C404"/>
          </w:pPr>
          <w:r w:rsidRPr="001A0784">
            <w:rPr>
              <w:rStyle w:val="PlaceholderText"/>
            </w:rPr>
            <w:t>Insert Name</w:t>
          </w:r>
        </w:p>
      </w:docPartBody>
    </w:docPart>
    <w:docPart>
      <w:docPartPr>
        <w:name w:val="9FD6E9D52D7948DD8CF8D648A90AD88E"/>
        <w:category>
          <w:name w:val="General"/>
          <w:gallery w:val="placeholder"/>
        </w:category>
        <w:types>
          <w:type w:val="bbPlcHdr"/>
        </w:types>
        <w:behaviors>
          <w:behavior w:val="content"/>
        </w:behaviors>
        <w:guid w:val="{F129A3C4-C7DA-409C-8C92-CAFF6087179C}"/>
      </w:docPartPr>
      <w:docPartBody>
        <w:p w:rsidR="006C07C6" w:rsidRDefault="006C07C6" w:rsidP="006C07C6">
          <w:pPr>
            <w:pStyle w:val="9FD6E9D52D7948DD8CF8D648A90AD88E"/>
          </w:pPr>
          <w:r w:rsidRPr="001A0784">
            <w:rPr>
              <w:rStyle w:val="Strong"/>
            </w:rPr>
            <w:t>Insert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C6"/>
    <w:rsid w:val="000509E0"/>
    <w:rsid w:val="000A70DC"/>
    <w:rsid w:val="00192352"/>
    <w:rsid w:val="001A036A"/>
    <w:rsid w:val="002412F7"/>
    <w:rsid w:val="00262E4C"/>
    <w:rsid w:val="002E79F1"/>
    <w:rsid w:val="00305204"/>
    <w:rsid w:val="0050122E"/>
    <w:rsid w:val="00597249"/>
    <w:rsid w:val="00690D30"/>
    <w:rsid w:val="0069519A"/>
    <w:rsid w:val="006C07C6"/>
    <w:rsid w:val="0070147E"/>
    <w:rsid w:val="007F0A93"/>
    <w:rsid w:val="007F4974"/>
    <w:rsid w:val="008542DC"/>
    <w:rsid w:val="008A2B31"/>
    <w:rsid w:val="008C0857"/>
    <w:rsid w:val="008E26DF"/>
    <w:rsid w:val="00974CF8"/>
    <w:rsid w:val="009A6AE6"/>
    <w:rsid w:val="00AB1CFA"/>
    <w:rsid w:val="00AF6263"/>
    <w:rsid w:val="00B14203"/>
    <w:rsid w:val="00B207FB"/>
    <w:rsid w:val="00B862FA"/>
    <w:rsid w:val="00B9129A"/>
    <w:rsid w:val="00C15ADF"/>
    <w:rsid w:val="00CA17B3"/>
    <w:rsid w:val="00CB4C86"/>
    <w:rsid w:val="00D07347"/>
    <w:rsid w:val="00D44000"/>
    <w:rsid w:val="00DC698D"/>
    <w:rsid w:val="00DE5677"/>
    <w:rsid w:val="00E600D3"/>
    <w:rsid w:val="00E747B8"/>
    <w:rsid w:val="00F243BB"/>
    <w:rsid w:val="00FA61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7FB"/>
  </w:style>
  <w:style w:type="paragraph" w:customStyle="1" w:styleId="08172897E0FD4E41A8A8E0DE37D5A08B">
    <w:name w:val="08172897E0FD4E41A8A8E0DE37D5A08B"/>
    <w:rsid w:val="006C07C6"/>
  </w:style>
  <w:style w:type="paragraph" w:customStyle="1" w:styleId="544FB2DBA9C34693A6C801B94560F728">
    <w:name w:val="544FB2DBA9C34693A6C801B94560F728"/>
    <w:rsid w:val="006C07C6"/>
  </w:style>
  <w:style w:type="paragraph" w:customStyle="1" w:styleId="CF7B8A3852574487B3C6E73500B87B37">
    <w:name w:val="CF7B8A3852574487B3C6E73500B87B37"/>
    <w:rsid w:val="006C07C6"/>
  </w:style>
  <w:style w:type="paragraph" w:customStyle="1" w:styleId="ED1D7F59036449B6A2CFAC505651C404">
    <w:name w:val="ED1D7F59036449B6A2CFAC505651C404"/>
    <w:rsid w:val="006C07C6"/>
  </w:style>
  <w:style w:type="character" w:styleId="Strong">
    <w:name w:val="Strong"/>
    <w:basedOn w:val="DefaultParagraphFont"/>
    <w:uiPriority w:val="22"/>
    <w:rsid w:val="006C07C6"/>
    <w:rPr>
      <w:b/>
      <w:bCs/>
    </w:rPr>
  </w:style>
  <w:style w:type="paragraph" w:customStyle="1" w:styleId="9FD6E9D52D7948DD8CF8D648A90AD88E">
    <w:name w:val="9FD6E9D52D7948DD8CF8D648A90AD88E"/>
    <w:rsid w:val="006C0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53c2a3-5302-4da6-9d59-114da4d760ab">
      <Terms xmlns="http://schemas.microsoft.com/office/infopath/2007/PartnerControls"/>
    </lcf76f155ced4ddcb4097134ff3c332f>
  </documentManagement>
</p:properties>
</file>

<file path=customXml/item2.xml><?xml version="1.0" encoding="utf-8"?>
<metadata xmlns="http://www.objective.com/ecm/document/metadata/CC116AEC172B4F80B4CED8D4A4C6A867" version="1.0.0">
  <systemFields>
    <field name="Objective-Id">
      <value order="0">A982697</value>
    </field>
    <field name="Objective-Title">
      <value order="0">Committee Paper - Template</value>
    </field>
    <field name="Objective-Description">
      <value order="0"/>
    </field>
    <field name="Objective-CreationStamp">
      <value order="0">2019-04-12T02:00:31Z</value>
    </field>
    <field name="Objective-IsApproved">
      <value order="0">false</value>
    </field>
    <field name="Objective-IsPublished">
      <value order="0">false</value>
    </field>
    <field name="Objective-DatePublished">
      <value order="0"/>
    </field>
    <field name="Objective-ModificationStamp">
      <value order="0">2020-07-02T02:20:33Z</value>
    </field>
    <field name="Objective-Owner">
      <value order="0">Kristina Jug</value>
    </field>
    <field name="Objective-Path">
      <value order="0">Objective Global Folder:Templates:Committee meeting templates</value>
    </field>
    <field name="Objective-Parent">
      <value order="0">Committee meeting templates</value>
    </field>
    <field name="Objective-State">
      <value order="0">Being Drafted</value>
    </field>
    <field name="Objective-VersionId">
      <value order="0">vA1825792</value>
    </field>
    <field name="Objective-Version">
      <value order="0">5.1</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47">
      <field name="Objective-Connect Creato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CDF21766FFB0FE4B81433801E54AE1F8" ma:contentTypeVersion="11" ma:contentTypeDescription="Create a new document." ma:contentTypeScope="" ma:versionID="82763e2fc45fe5822f9064ec6528a94d">
  <xsd:schema xmlns:xsd="http://www.w3.org/2001/XMLSchema" xmlns:xs="http://www.w3.org/2001/XMLSchema" xmlns:p="http://schemas.microsoft.com/office/2006/metadata/properties" xmlns:ns2="fa53c2a3-5302-4da6-9d59-114da4d760ab" targetNamespace="http://schemas.microsoft.com/office/2006/metadata/properties" ma:root="true" ma:fieldsID="9f3960583378b5145bc86ce5e3b2dec5" ns2:_="">
    <xsd:import namespace="fa53c2a3-5302-4da6-9d59-114da4d760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3c2a3-5302-4da6-9d59-114da4d76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8c2abd-2242-4542-9ec8-cbe7d522bc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0a54b840-e093-4777-bcbb-2cdc3f2a61bf"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928C2-C017-4F81-A628-56B47AEA46CE}">
  <ds:schemaRefs>
    <ds:schemaRef ds:uri="http://schemas.microsoft.com/office/2006/metadata/properties"/>
    <ds:schemaRef ds:uri="http://schemas.microsoft.com/office/infopath/2007/PartnerControls"/>
    <ds:schemaRef ds:uri="9a7de9f4-b3f5-43ca-a6d6-82b62a11ddd3"/>
    <ds:schemaRef ds:uri="4b776585-ea78-4a4e-bbaa-12844a64c109"/>
    <ds:schemaRef ds:uri="0903f5bb-5cec-4caf-81d3-c57beb6c303c"/>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C116AEC172B4F80B4CED8D4A4C6A867"/>
  </ds:schemaRefs>
</ds:datastoreItem>
</file>

<file path=customXml/itemProps3.xml><?xml version="1.0" encoding="utf-8"?>
<ds:datastoreItem xmlns:ds="http://schemas.openxmlformats.org/officeDocument/2006/customXml" ds:itemID="{05DD91A8-2CD1-4A66-B636-96F241DF69BC}"/>
</file>

<file path=customXml/itemProps4.xml><?xml version="1.0" encoding="utf-8"?>
<ds:datastoreItem xmlns:ds="http://schemas.openxmlformats.org/officeDocument/2006/customXml" ds:itemID="{6B2CB463-1885-4391-9C39-319BC157631A}">
  <ds:schemaRefs>
    <ds:schemaRef ds:uri="http://schemas.microsoft.com/sharepoint/events"/>
  </ds:schemaRefs>
</ds:datastoreItem>
</file>

<file path=customXml/itemProps5.xml><?xml version="1.0" encoding="utf-8"?>
<ds:datastoreItem xmlns:ds="http://schemas.openxmlformats.org/officeDocument/2006/customXml" ds:itemID="{82C21969-1879-432E-AE1B-2F4418592AFF}">
  <ds:schemaRefs>
    <ds:schemaRef ds:uri="Microsoft.SharePoint.Taxonomy.ContentTypeSync"/>
  </ds:schemaRefs>
</ds:datastoreItem>
</file>

<file path=customXml/itemProps6.xml><?xml version="1.0" encoding="utf-8"?>
<ds:datastoreItem xmlns:ds="http://schemas.openxmlformats.org/officeDocument/2006/customXml" ds:itemID="{F47278B1-918D-4B18-85F2-3B9B409BEE1E}">
  <ds:schemaRefs>
    <ds:schemaRef ds:uri="http://schemas.microsoft.com/sharepoint/v3/contenttype/forms"/>
  </ds:schemaRefs>
</ds:datastoreItem>
</file>

<file path=customXml/itemProps7.xml><?xml version="1.0" encoding="utf-8"?>
<ds:datastoreItem xmlns:ds="http://schemas.openxmlformats.org/officeDocument/2006/customXml" ds:itemID="{F0B141EE-5630-4F19-997C-2AAA6941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Corporate%20Templates</Template>
  <TotalTime>1</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National Rail Safety Regulator</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Hale</dc:creator>
  <cp:keywords/>
  <cp:lastModifiedBy>Jessica Linsell</cp:lastModifiedBy>
  <cp:revision>2</cp:revision>
  <cp:lastPrinted>2024-09-25T01:14:00Z</cp:lastPrinted>
  <dcterms:created xsi:type="dcterms:W3CDTF">2024-12-05T23:36:00Z</dcterms:created>
  <dcterms:modified xsi:type="dcterms:W3CDTF">2024-12-05T23:36:00Z</dcterms:modified>
  <cp:category>Insert Committee Name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_NewReviewCycle">
    <vt:lpwstr/>
  </property>
  <property fmtid="{D5CDD505-2E9C-101B-9397-08002B2CF9AE}" pid="11" name="Objective-Id">
    <vt:lpwstr>A982697</vt:lpwstr>
  </property>
  <property fmtid="{D5CDD505-2E9C-101B-9397-08002B2CF9AE}" pid="12" name="Objective-Title">
    <vt:lpwstr>Committee Paper - Template</vt:lpwstr>
  </property>
  <property fmtid="{D5CDD505-2E9C-101B-9397-08002B2CF9AE}" pid="13" name="Objective-Connect Creator [system]">
    <vt:lpwstr/>
  </property>
  <property fmtid="{D5CDD505-2E9C-101B-9397-08002B2CF9AE}" pid="14" name="Objective-Comment">
    <vt:lpwstr/>
  </property>
  <property fmtid="{D5CDD505-2E9C-101B-9397-08002B2CF9AE}" pid="15" name="Objective-CreationStamp">
    <vt:filetime>2019-04-12T02:32:24Z</vt:filetime>
  </property>
  <property fmtid="{D5CDD505-2E9C-101B-9397-08002B2CF9AE}" pid="16" name="Objective-IsApproved">
    <vt:bool>false</vt:bool>
  </property>
  <property fmtid="{D5CDD505-2E9C-101B-9397-08002B2CF9AE}" pid="17" name="Objective-IsPublished">
    <vt:bool>false</vt:bool>
  </property>
  <property fmtid="{D5CDD505-2E9C-101B-9397-08002B2CF9AE}" pid="18" name="Objective-DatePublished">
    <vt:lpwstr/>
  </property>
  <property fmtid="{D5CDD505-2E9C-101B-9397-08002B2CF9AE}" pid="19" name="Objective-ModificationStamp">
    <vt:filetime>2020-07-02T02:50:33Z</vt:filetime>
  </property>
  <property fmtid="{D5CDD505-2E9C-101B-9397-08002B2CF9AE}" pid="20" name="Objective-Owner">
    <vt:lpwstr>Kristina Jug</vt:lpwstr>
  </property>
  <property fmtid="{D5CDD505-2E9C-101B-9397-08002B2CF9AE}" pid="21" name="Objective-Path">
    <vt:lpwstr>Objective Global Folder:Templates:Committee meeting templates:</vt:lpwstr>
  </property>
  <property fmtid="{D5CDD505-2E9C-101B-9397-08002B2CF9AE}" pid="22" name="Objective-Parent">
    <vt:lpwstr>Committee meeting templates</vt:lpwstr>
  </property>
  <property fmtid="{D5CDD505-2E9C-101B-9397-08002B2CF9AE}" pid="23" name="Objective-State">
    <vt:lpwstr>Being Drafted</vt:lpwstr>
  </property>
  <property fmtid="{D5CDD505-2E9C-101B-9397-08002B2CF9AE}" pid="24" name="Objective-Version">
    <vt:lpwstr>5.1</vt:lpwstr>
  </property>
  <property fmtid="{D5CDD505-2E9C-101B-9397-08002B2CF9AE}" pid="25" name="Objective-VersionNumber">
    <vt:r8>6</vt:r8>
  </property>
  <property fmtid="{D5CDD505-2E9C-101B-9397-08002B2CF9AE}" pid="26" name="Objective-VersionComment">
    <vt:lpwstr/>
  </property>
  <property fmtid="{D5CDD505-2E9C-101B-9397-08002B2CF9AE}" pid="27" name="Objective-FileNumber">
    <vt:lpwstr/>
  </property>
  <property fmtid="{D5CDD505-2E9C-101B-9397-08002B2CF9AE}" pid="28" name="Objective-Classification">
    <vt:lpwstr>[Inherited - none]</vt:lpwstr>
  </property>
  <property fmtid="{D5CDD505-2E9C-101B-9397-08002B2CF9AE}" pid="29" name="Objective-Caveats">
    <vt:lpwstr/>
  </property>
  <property fmtid="{D5CDD505-2E9C-101B-9397-08002B2CF9AE}" pid="30" name="Objective-Description">
    <vt:lpwstr/>
  </property>
  <property fmtid="{D5CDD505-2E9C-101B-9397-08002B2CF9AE}" pid="31" name="Objective-VersionId">
    <vt:lpwstr>vA1825792</vt:lpwstr>
  </property>
  <property fmtid="{D5CDD505-2E9C-101B-9397-08002B2CF9AE}" pid="32" name="Objective-Connect Creator">
    <vt:lpwstr/>
  </property>
  <property fmtid="{D5CDD505-2E9C-101B-9397-08002B2CF9AE}" pid="33" name="ContentTypeId">
    <vt:lpwstr>0x010100CDF21766FFB0FE4B81433801E54AE1F8</vt:lpwstr>
  </property>
  <property fmtid="{D5CDD505-2E9C-101B-9397-08002B2CF9AE}" pid="34" name="Process Phase">
    <vt:lpwstr/>
  </property>
  <property fmtid="{D5CDD505-2E9C-101B-9397-08002B2CF9AE}" pid="35" name="Work Group">
    <vt:lpwstr/>
  </property>
  <property fmtid="{D5CDD505-2E9C-101B-9397-08002B2CF9AE}" pid="36" name="Function">
    <vt:lpwstr/>
  </property>
  <property fmtid="{D5CDD505-2E9C-101B-9397-08002B2CF9AE}" pid="37" name="Division">
    <vt:lpwstr>33;#Office of CE|e64888c9-aeee-4c0c-853b-55b5b8552180</vt:lpwstr>
  </property>
  <property fmtid="{D5CDD505-2E9C-101B-9397-08002B2CF9AE}" pid="38" name="Process">
    <vt:lpwstr/>
  </property>
  <property fmtid="{D5CDD505-2E9C-101B-9397-08002B2CF9AE}" pid="39" name="Business Group">
    <vt:lpwstr>41;#Strategy Planning ＆ Communications|62ef9fe3-329b-4b1e-9dc5-9b41b3c6fd1e</vt:lpwstr>
  </property>
  <property fmtid="{D5CDD505-2E9C-101B-9397-08002B2CF9AE}" pid="40" name="Document Type">
    <vt:lpwstr>5;#Template|e6d0d969-ce14-401c-bb5b-aa5fe71bc0a3</vt:lpwstr>
  </property>
  <property fmtid="{D5CDD505-2E9C-101B-9397-08002B2CF9AE}" pid="41" name="WHS Risk">
    <vt:lpwstr/>
  </property>
  <property fmtid="{D5CDD505-2E9C-101B-9397-08002B2CF9AE}" pid="42" name="_dlc_DocIdItemGuid">
    <vt:lpwstr>91e76721-23b0-4a3d-9db0-5c3c80a1e927</vt:lpwstr>
  </property>
</Properties>
</file>